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3991" w:tblpY="342"/>
        <w:tblW w:w="34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30"/>
      </w:tblGrid>
      <w:tr w:rsidR="00CB7CA9" w:rsidRPr="001B2358" w14:paraId="14A95ABB" w14:textId="77777777" w:rsidTr="00CB7CA9">
        <w:trPr>
          <w:trHeight w:val="175"/>
        </w:trPr>
        <w:tc>
          <w:tcPr>
            <w:tcW w:w="6731" w:type="dxa"/>
          </w:tcPr>
          <w:p w14:paraId="0F2F8598" w14:textId="77777777" w:rsidR="00CB7CA9" w:rsidRDefault="00CB7CA9" w:rsidP="00CB7CA9">
            <w:pPr>
              <w:jc w:val="both"/>
              <w:rPr>
                <w:rFonts w:cs="Arial"/>
                <w:sz w:val="16"/>
                <w:szCs w:val="16"/>
              </w:rPr>
            </w:pPr>
            <w:r w:rsidRPr="00394F6D">
              <w:rPr>
                <w:rFonts w:cs="Arial"/>
                <w:sz w:val="16"/>
                <w:szCs w:val="16"/>
              </w:rPr>
              <w:t xml:space="preserve">To ensure that grant payments are paid as quickly and efficiently as possible, the Trust makes payments by electronic bank transfer. Please provide full bank details for where you wish payments to be sent </w:t>
            </w:r>
            <w:r>
              <w:rPr>
                <w:rFonts w:cs="Arial"/>
                <w:sz w:val="16"/>
                <w:szCs w:val="16"/>
              </w:rPr>
              <w:softHyphen/>
            </w:r>
            <w:r>
              <w:rPr>
                <w:rFonts w:cs="Arial"/>
                <w:sz w:val="16"/>
                <w:szCs w:val="16"/>
              </w:rPr>
              <w:softHyphen/>
              <w:t>–</w:t>
            </w:r>
            <w:r w:rsidRPr="00394F6D">
              <w:rPr>
                <w:rFonts w:cs="Arial"/>
                <w:sz w:val="16"/>
                <w:szCs w:val="16"/>
              </w:rPr>
              <w:t xml:space="preserve"> the information we require is detailed below.</w:t>
            </w:r>
          </w:p>
          <w:p w14:paraId="2214D7D9" w14:textId="2C13D06C" w:rsidR="00CB7CA9" w:rsidRPr="00113386" w:rsidRDefault="00CB7CA9" w:rsidP="00CB7CA9">
            <w:pPr>
              <w:jc w:val="both"/>
              <w:rPr>
                <w:rFonts w:cs="Arial"/>
                <w:sz w:val="16"/>
                <w:szCs w:val="16"/>
              </w:rPr>
            </w:pPr>
          </w:p>
        </w:tc>
      </w:tr>
      <w:tr w:rsidR="00CB7CA9" w:rsidRPr="001B2358" w14:paraId="69743C13" w14:textId="77777777" w:rsidTr="00CB7CA9">
        <w:trPr>
          <w:trHeight w:val="175"/>
        </w:trPr>
        <w:tc>
          <w:tcPr>
            <w:tcW w:w="6731" w:type="dxa"/>
          </w:tcPr>
          <w:p w14:paraId="400A6291" w14:textId="77777777" w:rsidR="00CB7CA9" w:rsidRPr="009C6894" w:rsidRDefault="00CB7CA9" w:rsidP="00CB7CA9">
            <w:pPr>
              <w:pStyle w:val="TopTableText"/>
            </w:pPr>
          </w:p>
        </w:tc>
      </w:tr>
    </w:tbl>
    <w:p w14:paraId="0688D218" w14:textId="77777777" w:rsidR="00DD6BAB" w:rsidRDefault="00113386" w:rsidP="00CB7CA9">
      <w:pPr>
        <w:pStyle w:val="TemplateTitle"/>
        <w:ind w:left="2160" w:firstLine="720"/>
      </w:pPr>
      <w:r>
        <w:t>Bank details form</w:t>
      </w:r>
    </w:p>
    <w:tbl>
      <w:tblPr>
        <w:tblW w:w="0" w:type="auto"/>
        <w:tblInd w:w="108" w:type="dxa"/>
        <w:tblLook w:val="0000" w:firstRow="0" w:lastRow="0" w:firstColumn="0" w:lastColumn="0" w:noHBand="0" w:noVBand="0"/>
      </w:tblPr>
      <w:tblGrid>
        <w:gridCol w:w="4854"/>
        <w:gridCol w:w="4677"/>
      </w:tblGrid>
      <w:tr w:rsidR="00113386" w:rsidRPr="00113386" w14:paraId="5AEBDE1F" w14:textId="77777777" w:rsidTr="004477B8">
        <w:trPr>
          <w:cantSplit/>
          <w:trHeight w:hRule="exact" w:val="510"/>
        </w:trPr>
        <w:tc>
          <w:tcPr>
            <w:tcW w:w="4854" w:type="dxa"/>
            <w:tcBorders>
              <w:right w:val="single" w:sz="4" w:space="0" w:color="auto"/>
            </w:tcBorders>
            <w:vAlign w:val="center"/>
          </w:tcPr>
          <w:p w14:paraId="0BC1D366" w14:textId="77777777" w:rsidR="00113386" w:rsidRPr="00113386" w:rsidRDefault="00113386" w:rsidP="00DB637B">
            <w:pPr>
              <w:ind w:left="-108"/>
              <w:rPr>
                <w:rFonts w:cs="Arial"/>
              </w:rPr>
            </w:pPr>
            <w:r w:rsidRPr="00113386">
              <w:rPr>
                <w:rFonts w:cs="Arial"/>
              </w:rPr>
              <w:t>Wellcome Trust Grant Ref: (e.g.: 012345/Z/09/Z):</w:t>
            </w:r>
          </w:p>
        </w:tc>
        <w:tc>
          <w:tcPr>
            <w:tcW w:w="4677" w:type="dxa"/>
            <w:tcBorders>
              <w:top w:val="single" w:sz="4" w:space="0" w:color="auto"/>
              <w:left w:val="single" w:sz="4" w:space="0" w:color="auto"/>
              <w:bottom w:val="single" w:sz="4" w:space="0" w:color="auto"/>
              <w:right w:val="single" w:sz="4" w:space="0" w:color="auto"/>
            </w:tcBorders>
            <w:vAlign w:val="center"/>
          </w:tcPr>
          <w:p w14:paraId="25D797EB" w14:textId="77777777" w:rsidR="00113386" w:rsidRPr="00113386" w:rsidRDefault="00113386" w:rsidP="00113386">
            <w:pPr>
              <w:rPr>
                <w:rFonts w:cs="Arial"/>
              </w:rPr>
            </w:pPr>
            <w:r w:rsidRPr="00113386">
              <w:rPr>
                <w:rFonts w:cs="Arial"/>
              </w:rPr>
              <w:fldChar w:fldCharType="begin">
                <w:ffData>
                  <w:name w:val=""/>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p>
        </w:tc>
      </w:tr>
    </w:tbl>
    <w:p w14:paraId="25B53D9B" w14:textId="77777777" w:rsidR="00113386" w:rsidRPr="005410E2" w:rsidRDefault="00113386" w:rsidP="005410E2">
      <w:pPr>
        <w:spacing w:line="160" w:lineRule="exact"/>
        <w:rPr>
          <w:rFonts w:cs="Arial"/>
        </w:rPr>
      </w:pPr>
    </w:p>
    <w:tbl>
      <w:tblPr>
        <w:tblW w:w="9531" w:type="dxa"/>
        <w:tblInd w:w="108" w:type="dxa"/>
        <w:tblLook w:val="0000" w:firstRow="0" w:lastRow="0" w:firstColumn="0" w:lastColumn="0" w:noHBand="0" w:noVBand="0"/>
      </w:tblPr>
      <w:tblGrid>
        <w:gridCol w:w="2869"/>
        <w:gridCol w:w="2806"/>
        <w:gridCol w:w="1059"/>
        <w:gridCol w:w="946"/>
        <w:gridCol w:w="1851"/>
      </w:tblGrid>
      <w:tr w:rsidR="00113386" w:rsidRPr="00113386" w14:paraId="1A9BB76A" w14:textId="77777777" w:rsidTr="004477B8">
        <w:trPr>
          <w:cantSplit/>
          <w:trHeight w:val="510"/>
        </w:trPr>
        <w:tc>
          <w:tcPr>
            <w:tcW w:w="2869" w:type="dxa"/>
            <w:tcBorders>
              <w:right w:val="single" w:sz="4" w:space="0" w:color="auto"/>
            </w:tcBorders>
            <w:vAlign w:val="center"/>
          </w:tcPr>
          <w:p w14:paraId="35091DD4" w14:textId="77777777" w:rsidR="00113386" w:rsidRPr="00113386" w:rsidRDefault="0073611F" w:rsidP="00113386">
            <w:pPr>
              <w:ind w:left="-108"/>
              <w:rPr>
                <w:rFonts w:cs="Arial"/>
              </w:rPr>
            </w:pPr>
            <w:r>
              <w:rPr>
                <w:rFonts w:cs="Arial"/>
              </w:rPr>
              <w:t xml:space="preserve">Name </w:t>
            </w:r>
            <w:r w:rsidR="00113386" w:rsidRPr="00113386">
              <w:rPr>
                <w:rFonts w:cs="Arial"/>
              </w:rPr>
              <w:t>of administering organisation/individual:</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39CA2289" w14:textId="09C4D819" w:rsidR="00113386" w:rsidRPr="00113386" w:rsidRDefault="00113386" w:rsidP="00113386">
            <w:pPr>
              <w:rPr>
                <w:rFonts w:cs="Arial"/>
              </w:rPr>
            </w:pPr>
            <w:r w:rsidRPr="00113386">
              <w:rPr>
                <w:rFonts w:cs="Arial"/>
              </w:rPr>
              <w:fldChar w:fldCharType="begin">
                <w:ffData>
                  <w:name w:val="Text1"/>
                  <w:enabled/>
                  <w:calcOnExit w:val="0"/>
                  <w:textInput/>
                </w:ffData>
              </w:fldChar>
            </w:r>
            <w:bookmarkStart w:id="0" w:name="Text1"/>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bookmarkEnd w:id="0"/>
          </w:p>
        </w:tc>
      </w:tr>
      <w:tr w:rsidR="005410E2" w:rsidRPr="00113386" w14:paraId="28F911FB" w14:textId="77777777" w:rsidTr="004477B8">
        <w:trPr>
          <w:trHeight w:hRule="exact" w:val="113"/>
        </w:trPr>
        <w:tc>
          <w:tcPr>
            <w:tcW w:w="2869" w:type="dxa"/>
          </w:tcPr>
          <w:p w14:paraId="62D82896" w14:textId="77777777" w:rsidR="005410E2" w:rsidRPr="00113386" w:rsidRDefault="005410E2" w:rsidP="00113386">
            <w:pPr>
              <w:rPr>
                <w:rFonts w:cs="Arial"/>
              </w:rPr>
            </w:pPr>
          </w:p>
        </w:tc>
        <w:tc>
          <w:tcPr>
            <w:tcW w:w="2806" w:type="dxa"/>
            <w:tcBorders>
              <w:bottom w:val="single" w:sz="4" w:space="0" w:color="auto"/>
            </w:tcBorders>
          </w:tcPr>
          <w:p w14:paraId="1999DC7C" w14:textId="77777777" w:rsidR="005410E2" w:rsidRPr="00113386" w:rsidRDefault="005410E2" w:rsidP="00113386">
            <w:pPr>
              <w:rPr>
                <w:rFonts w:cs="Arial"/>
              </w:rPr>
            </w:pPr>
          </w:p>
        </w:tc>
        <w:tc>
          <w:tcPr>
            <w:tcW w:w="1059" w:type="dxa"/>
            <w:tcBorders>
              <w:bottom w:val="single" w:sz="4" w:space="0" w:color="auto"/>
            </w:tcBorders>
          </w:tcPr>
          <w:p w14:paraId="3EAC3A4B" w14:textId="77777777" w:rsidR="005410E2" w:rsidRPr="00113386" w:rsidRDefault="005410E2" w:rsidP="00113386">
            <w:pPr>
              <w:rPr>
                <w:rFonts w:cs="Arial"/>
              </w:rPr>
            </w:pPr>
          </w:p>
        </w:tc>
        <w:tc>
          <w:tcPr>
            <w:tcW w:w="946" w:type="dxa"/>
            <w:tcBorders>
              <w:bottom w:val="single" w:sz="4" w:space="0" w:color="auto"/>
            </w:tcBorders>
          </w:tcPr>
          <w:p w14:paraId="70452064" w14:textId="77777777" w:rsidR="005410E2" w:rsidRPr="00113386" w:rsidRDefault="005410E2" w:rsidP="00113386">
            <w:pPr>
              <w:rPr>
                <w:rFonts w:cs="Arial"/>
              </w:rPr>
            </w:pPr>
          </w:p>
        </w:tc>
        <w:tc>
          <w:tcPr>
            <w:tcW w:w="1851" w:type="dxa"/>
            <w:tcBorders>
              <w:bottom w:val="single" w:sz="4" w:space="0" w:color="auto"/>
            </w:tcBorders>
          </w:tcPr>
          <w:p w14:paraId="26F891AB" w14:textId="77777777" w:rsidR="005410E2" w:rsidRPr="00113386" w:rsidRDefault="005410E2" w:rsidP="00113386">
            <w:pPr>
              <w:rPr>
                <w:rFonts w:cs="Arial"/>
              </w:rPr>
            </w:pPr>
          </w:p>
        </w:tc>
      </w:tr>
      <w:tr w:rsidR="00113386" w:rsidRPr="00113386" w14:paraId="52C575B4" w14:textId="77777777" w:rsidTr="004477B8">
        <w:trPr>
          <w:cantSplit/>
          <w:trHeight w:hRule="exact" w:val="510"/>
        </w:trPr>
        <w:tc>
          <w:tcPr>
            <w:tcW w:w="2869" w:type="dxa"/>
            <w:tcBorders>
              <w:right w:val="single" w:sz="4" w:space="0" w:color="auto"/>
            </w:tcBorders>
            <w:vAlign w:val="center"/>
          </w:tcPr>
          <w:p w14:paraId="6116C33D" w14:textId="77777777" w:rsidR="00F90C2F" w:rsidRDefault="00113386" w:rsidP="00F90C2F">
            <w:pPr>
              <w:ind w:left="-108"/>
              <w:rPr>
                <w:rFonts w:cs="Arial"/>
              </w:rPr>
            </w:pPr>
            <w:r w:rsidRPr="00113386">
              <w:rPr>
                <w:rFonts w:cs="Arial"/>
              </w:rPr>
              <w:t xml:space="preserve">Name on bank account (payee): </w:t>
            </w:r>
          </w:p>
          <w:p w14:paraId="7633A13F" w14:textId="0F3E2588" w:rsidR="00751580" w:rsidRPr="00113386" w:rsidRDefault="00751580" w:rsidP="00F90C2F">
            <w:pPr>
              <w:ind w:left="-108"/>
              <w:rPr>
                <w:rFonts w:cs="Arial"/>
              </w:rPr>
            </w:pP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35BDF0A3" w14:textId="77777777" w:rsidR="00113386" w:rsidRPr="00113386" w:rsidRDefault="00113386" w:rsidP="00113386">
            <w:pPr>
              <w:rPr>
                <w:rFonts w:cs="Arial"/>
              </w:rPr>
            </w:pPr>
            <w:r w:rsidRPr="00113386">
              <w:rPr>
                <w:rFonts w:cs="Arial"/>
              </w:rPr>
              <w:fldChar w:fldCharType="begin">
                <w:ffData>
                  <w:name w:val="Text1"/>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p>
        </w:tc>
      </w:tr>
      <w:tr w:rsidR="00481153" w:rsidRPr="00113386" w14:paraId="6A4EF695" w14:textId="77777777" w:rsidTr="004477B8">
        <w:trPr>
          <w:cantSplit/>
          <w:trHeight w:hRule="exact" w:val="510"/>
        </w:trPr>
        <w:tc>
          <w:tcPr>
            <w:tcW w:w="9531" w:type="dxa"/>
            <w:gridSpan w:val="5"/>
            <w:vAlign w:val="center"/>
          </w:tcPr>
          <w:p w14:paraId="455F0BA8" w14:textId="1C69CAC0" w:rsidR="00481153" w:rsidRPr="00113386" w:rsidRDefault="006602DD" w:rsidP="0057286B">
            <w:pPr>
              <w:ind w:left="-113"/>
              <w:jc w:val="both"/>
              <w:rPr>
                <w:rFonts w:cs="Arial"/>
              </w:rPr>
            </w:pPr>
            <w:r>
              <w:rPr>
                <w:rFonts w:cs="Arial"/>
                <w:b/>
                <w:bCs/>
              </w:rPr>
              <w:t>*</w:t>
            </w:r>
            <w:r w:rsidR="00481153" w:rsidRPr="00046843">
              <w:rPr>
                <w:rFonts w:cs="Arial"/>
                <w:b/>
                <w:bCs/>
              </w:rPr>
              <w:t xml:space="preserve">Please </w:t>
            </w:r>
            <w:r w:rsidR="00481153">
              <w:rPr>
                <w:rFonts w:cs="Arial"/>
                <w:b/>
                <w:bCs/>
              </w:rPr>
              <w:t xml:space="preserve">note that the </w:t>
            </w:r>
            <w:proofErr w:type="gramStart"/>
            <w:r w:rsidR="00481153" w:rsidRPr="00046843">
              <w:rPr>
                <w:rFonts w:cs="Arial"/>
                <w:b/>
                <w:bCs/>
              </w:rPr>
              <w:t>payee</w:t>
            </w:r>
            <w:proofErr w:type="gramEnd"/>
            <w:r w:rsidR="00481153" w:rsidRPr="00046843">
              <w:rPr>
                <w:rFonts w:cs="Arial"/>
                <w:b/>
                <w:bCs/>
              </w:rPr>
              <w:t xml:space="preserve"> name</w:t>
            </w:r>
            <w:r w:rsidR="00481153">
              <w:rPr>
                <w:rFonts w:cs="Arial"/>
                <w:b/>
                <w:bCs/>
              </w:rPr>
              <w:t xml:space="preserve"> </w:t>
            </w:r>
            <w:r w:rsidR="00CB7CA9">
              <w:rPr>
                <w:rFonts w:cs="Arial"/>
                <w:b/>
                <w:bCs/>
              </w:rPr>
              <w:t xml:space="preserve">provided </w:t>
            </w:r>
            <w:r w:rsidR="00481153">
              <w:rPr>
                <w:rFonts w:cs="Arial"/>
                <w:b/>
                <w:bCs/>
              </w:rPr>
              <w:t>must</w:t>
            </w:r>
            <w:r w:rsidR="00CB7CA9">
              <w:rPr>
                <w:rFonts w:cs="Arial"/>
                <w:b/>
                <w:bCs/>
              </w:rPr>
              <w:t xml:space="preserve"> </w:t>
            </w:r>
            <w:r>
              <w:rPr>
                <w:rFonts w:cs="Arial"/>
                <w:b/>
                <w:bCs/>
              </w:rPr>
              <w:t xml:space="preserve">exactly </w:t>
            </w:r>
            <w:r w:rsidR="004477B8">
              <w:rPr>
                <w:rFonts w:cs="Arial"/>
                <w:b/>
                <w:bCs/>
              </w:rPr>
              <w:t>match the</w:t>
            </w:r>
            <w:r w:rsidR="00CB7CA9">
              <w:rPr>
                <w:rFonts w:cs="Arial"/>
                <w:b/>
                <w:bCs/>
              </w:rPr>
              <w:t xml:space="preserve"> </w:t>
            </w:r>
            <w:r w:rsidR="004477B8">
              <w:rPr>
                <w:rFonts w:cs="Arial"/>
                <w:b/>
                <w:bCs/>
              </w:rPr>
              <w:t xml:space="preserve">name on the </w:t>
            </w:r>
            <w:r w:rsidR="00481153">
              <w:rPr>
                <w:rFonts w:cs="Arial"/>
                <w:b/>
                <w:bCs/>
              </w:rPr>
              <w:t xml:space="preserve">bank </w:t>
            </w:r>
            <w:r>
              <w:rPr>
                <w:rFonts w:cs="Arial"/>
                <w:b/>
                <w:bCs/>
              </w:rPr>
              <w:t xml:space="preserve">account </w:t>
            </w:r>
            <w:r w:rsidR="00481153">
              <w:rPr>
                <w:rFonts w:cs="Arial"/>
                <w:b/>
                <w:bCs/>
              </w:rPr>
              <w:t>statement.</w:t>
            </w:r>
          </w:p>
        </w:tc>
      </w:tr>
      <w:tr w:rsidR="00113386" w:rsidRPr="00113386" w14:paraId="7E3A3FEC" w14:textId="77777777" w:rsidTr="004477B8">
        <w:trPr>
          <w:trHeight w:hRule="exact" w:val="113"/>
        </w:trPr>
        <w:tc>
          <w:tcPr>
            <w:tcW w:w="2869" w:type="dxa"/>
          </w:tcPr>
          <w:p w14:paraId="7C416815" w14:textId="77777777" w:rsidR="00113386" w:rsidRPr="004477B8" w:rsidRDefault="00113386" w:rsidP="00113386">
            <w:pPr>
              <w:rPr>
                <w:rFonts w:cs="Arial"/>
                <w:sz w:val="16"/>
                <w:szCs w:val="16"/>
              </w:rPr>
            </w:pPr>
          </w:p>
        </w:tc>
        <w:tc>
          <w:tcPr>
            <w:tcW w:w="2806" w:type="dxa"/>
            <w:tcBorders>
              <w:bottom w:val="single" w:sz="4" w:space="0" w:color="auto"/>
            </w:tcBorders>
          </w:tcPr>
          <w:p w14:paraId="7442EAD5" w14:textId="77777777" w:rsidR="00113386" w:rsidRPr="00113386" w:rsidRDefault="00113386" w:rsidP="00113386">
            <w:pPr>
              <w:rPr>
                <w:rFonts w:cs="Arial"/>
              </w:rPr>
            </w:pPr>
          </w:p>
        </w:tc>
        <w:tc>
          <w:tcPr>
            <w:tcW w:w="1059" w:type="dxa"/>
            <w:tcBorders>
              <w:bottom w:val="single" w:sz="4" w:space="0" w:color="auto"/>
            </w:tcBorders>
          </w:tcPr>
          <w:p w14:paraId="4637DB4C" w14:textId="77777777" w:rsidR="00113386" w:rsidRPr="00113386" w:rsidRDefault="00113386" w:rsidP="00113386">
            <w:pPr>
              <w:rPr>
                <w:rFonts w:cs="Arial"/>
              </w:rPr>
            </w:pPr>
          </w:p>
        </w:tc>
        <w:tc>
          <w:tcPr>
            <w:tcW w:w="946" w:type="dxa"/>
            <w:tcBorders>
              <w:bottom w:val="single" w:sz="4" w:space="0" w:color="auto"/>
            </w:tcBorders>
          </w:tcPr>
          <w:p w14:paraId="67E4DE6E" w14:textId="77777777" w:rsidR="00113386" w:rsidRPr="00113386" w:rsidRDefault="00113386" w:rsidP="00113386">
            <w:pPr>
              <w:rPr>
                <w:rFonts w:cs="Arial"/>
              </w:rPr>
            </w:pPr>
          </w:p>
        </w:tc>
        <w:tc>
          <w:tcPr>
            <w:tcW w:w="1851" w:type="dxa"/>
            <w:tcBorders>
              <w:bottom w:val="single" w:sz="4" w:space="0" w:color="auto"/>
            </w:tcBorders>
          </w:tcPr>
          <w:p w14:paraId="13A9F482" w14:textId="11E465BC" w:rsidR="00113386" w:rsidRDefault="00113386" w:rsidP="00113386">
            <w:pPr>
              <w:rPr>
                <w:rFonts w:cs="Arial"/>
              </w:rPr>
            </w:pPr>
          </w:p>
          <w:p w14:paraId="021F87A3" w14:textId="77777777" w:rsidR="00F90C2F" w:rsidRDefault="00F90C2F" w:rsidP="00113386">
            <w:pPr>
              <w:rPr>
                <w:rFonts w:cs="Arial"/>
              </w:rPr>
            </w:pPr>
          </w:p>
          <w:p w14:paraId="52360A69" w14:textId="11917108" w:rsidR="00751580" w:rsidRPr="00113386" w:rsidRDefault="00751580" w:rsidP="00113386">
            <w:pPr>
              <w:rPr>
                <w:rFonts w:cs="Arial"/>
              </w:rPr>
            </w:pPr>
          </w:p>
        </w:tc>
      </w:tr>
      <w:tr w:rsidR="00113386" w:rsidRPr="00113386" w14:paraId="1B5A6905" w14:textId="77777777" w:rsidTr="004477B8">
        <w:trPr>
          <w:cantSplit/>
          <w:trHeight w:hRule="exact" w:val="510"/>
        </w:trPr>
        <w:tc>
          <w:tcPr>
            <w:tcW w:w="2869" w:type="dxa"/>
            <w:tcBorders>
              <w:right w:val="single" w:sz="4" w:space="0" w:color="auto"/>
            </w:tcBorders>
            <w:vAlign w:val="center"/>
          </w:tcPr>
          <w:p w14:paraId="1BB34283" w14:textId="77777777" w:rsidR="00113386" w:rsidRPr="00113386" w:rsidRDefault="00113386" w:rsidP="00113386">
            <w:pPr>
              <w:ind w:left="-108"/>
              <w:rPr>
                <w:rFonts w:cs="Arial"/>
              </w:rPr>
            </w:pPr>
            <w:r w:rsidRPr="00113386">
              <w:rPr>
                <w:rFonts w:cs="Arial"/>
              </w:rPr>
              <w:t>Bank name:</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470B6625" w14:textId="77777777" w:rsidR="00113386" w:rsidRPr="00113386" w:rsidRDefault="00113386" w:rsidP="00113386">
            <w:pPr>
              <w:rPr>
                <w:rFonts w:cs="Arial"/>
              </w:rPr>
            </w:pPr>
            <w:r w:rsidRPr="00113386">
              <w:rPr>
                <w:rFonts w:cs="Arial"/>
              </w:rPr>
              <w:fldChar w:fldCharType="begin">
                <w:ffData>
                  <w:name w:val="Text2"/>
                  <w:enabled/>
                  <w:calcOnExit w:val="0"/>
                  <w:textInput/>
                </w:ffData>
              </w:fldChar>
            </w:r>
            <w:bookmarkStart w:id="1" w:name="Text2"/>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bookmarkEnd w:id="1"/>
          </w:p>
        </w:tc>
      </w:tr>
      <w:tr w:rsidR="00113386" w:rsidRPr="00113386" w14:paraId="29E65F02" w14:textId="77777777" w:rsidTr="004477B8">
        <w:trPr>
          <w:trHeight w:hRule="exact" w:val="113"/>
        </w:trPr>
        <w:tc>
          <w:tcPr>
            <w:tcW w:w="2869" w:type="dxa"/>
          </w:tcPr>
          <w:p w14:paraId="767B948B" w14:textId="77777777" w:rsidR="00113386" w:rsidRPr="00113386" w:rsidRDefault="00113386" w:rsidP="00113386">
            <w:pPr>
              <w:rPr>
                <w:rFonts w:cs="Arial"/>
              </w:rPr>
            </w:pPr>
          </w:p>
        </w:tc>
        <w:tc>
          <w:tcPr>
            <w:tcW w:w="2806" w:type="dxa"/>
            <w:tcBorders>
              <w:top w:val="single" w:sz="4" w:space="0" w:color="auto"/>
            </w:tcBorders>
          </w:tcPr>
          <w:p w14:paraId="7DFE8D61" w14:textId="77777777" w:rsidR="00113386" w:rsidRPr="00113386" w:rsidRDefault="00113386" w:rsidP="00113386">
            <w:pPr>
              <w:rPr>
                <w:rFonts w:cs="Arial"/>
              </w:rPr>
            </w:pPr>
          </w:p>
        </w:tc>
        <w:tc>
          <w:tcPr>
            <w:tcW w:w="1059" w:type="dxa"/>
            <w:tcBorders>
              <w:top w:val="single" w:sz="4" w:space="0" w:color="auto"/>
            </w:tcBorders>
          </w:tcPr>
          <w:p w14:paraId="2982D03B" w14:textId="77777777" w:rsidR="00113386" w:rsidRPr="00113386" w:rsidRDefault="00113386" w:rsidP="00113386">
            <w:pPr>
              <w:rPr>
                <w:rFonts w:cs="Arial"/>
              </w:rPr>
            </w:pPr>
          </w:p>
        </w:tc>
        <w:tc>
          <w:tcPr>
            <w:tcW w:w="946" w:type="dxa"/>
            <w:tcBorders>
              <w:top w:val="single" w:sz="4" w:space="0" w:color="auto"/>
            </w:tcBorders>
          </w:tcPr>
          <w:p w14:paraId="1A7B2301" w14:textId="77777777" w:rsidR="00113386" w:rsidRPr="00113386" w:rsidRDefault="00113386" w:rsidP="00113386">
            <w:pPr>
              <w:rPr>
                <w:rFonts w:cs="Arial"/>
              </w:rPr>
            </w:pPr>
          </w:p>
        </w:tc>
        <w:tc>
          <w:tcPr>
            <w:tcW w:w="1851" w:type="dxa"/>
            <w:tcBorders>
              <w:top w:val="single" w:sz="4" w:space="0" w:color="auto"/>
            </w:tcBorders>
          </w:tcPr>
          <w:p w14:paraId="00FAA05A" w14:textId="77777777" w:rsidR="00113386" w:rsidRPr="00113386" w:rsidRDefault="00113386" w:rsidP="00113386">
            <w:pPr>
              <w:rPr>
                <w:rFonts w:cs="Arial"/>
              </w:rPr>
            </w:pPr>
          </w:p>
        </w:tc>
      </w:tr>
      <w:tr w:rsidR="00113386" w:rsidRPr="00113386" w14:paraId="1F111EBD" w14:textId="77777777" w:rsidTr="004477B8">
        <w:trPr>
          <w:trHeight w:hRule="exact" w:val="113"/>
        </w:trPr>
        <w:tc>
          <w:tcPr>
            <w:tcW w:w="2869" w:type="dxa"/>
          </w:tcPr>
          <w:p w14:paraId="7ABC87DB" w14:textId="77777777" w:rsidR="00113386" w:rsidRPr="00113386" w:rsidRDefault="00113386" w:rsidP="00113386">
            <w:pPr>
              <w:rPr>
                <w:rFonts w:cs="Arial"/>
              </w:rPr>
            </w:pPr>
          </w:p>
        </w:tc>
        <w:tc>
          <w:tcPr>
            <w:tcW w:w="2806" w:type="dxa"/>
            <w:tcBorders>
              <w:top w:val="single" w:sz="4" w:space="0" w:color="auto"/>
              <w:bottom w:val="single" w:sz="4" w:space="0" w:color="auto"/>
            </w:tcBorders>
          </w:tcPr>
          <w:p w14:paraId="2DB4E468" w14:textId="77777777" w:rsidR="00113386" w:rsidRPr="00113386" w:rsidRDefault="00113386" w:rsidP="00113386">
            <w:pPr>
              <w:rPr>
                <w:rFonts w:cs="Arial"/>
              </w:rPr>
            </w:pPr>
          </w:p>
        </w:tc>
        <w:tc>
          <w:tcPr>
            <w:tcW w:w="1059" w:type="dxa"/>
            <w:tcBorders>
              <w:top w:val="single" w:sz="4" w:space="0" w:color="auto"/>
              <w:bottom w:val="single" w:sz="4" w:space="0" w:color="auto"/>
            </w:tcBorders>
          </w:tcPr>
          <w:p w14:paraId="0FAB2966" w14:textId="77777777" w:rsidR="00113386" w:rsidRPr="00113386" w:rsidRDefault="00113386" w:rsidP="00113386">
            <w:pPr>
              <w:rPr>
                <w:rFonts w:cs="Arial"/>
              </w:rPr>
            </w:pPr>
          </w:p>
        </w:tc>
        <w:tc>
          <w:tcPr>
            <w:tcW w:w="946" w:type="dxa"/>
            <w:tcBorders>
              <w:top w:val="single" w:sz="4" w:space="0" w:color="auto"/>
              <w:bottom w:val="single" w:sz="4" w:space="0" w:color="auto"/>
            </w:tcBorders>
          </w:tcPr>
          <w:p w14:paraId="345FE9B3" w14:textId="77777777" w:rsidR="00113386" w:rsidRPr="00113386" w:rsidRDefault="00113386" w:rsidP="00113386">
            <w:pPr>
              <w:rPr>
                <w:rFonts w:cs="Arial"/>
              </w:rPr>
            </w:pPr>
          </w:p>
        </w:tc>
        <w:tc>
          <w:tcPr>
            <w:tcW w:w="1851" w:type="dxa"/>
            <w:tcBorders>
              <w:top w:val="single" w:sz="4" w:space="0" w:color="auto"/>
              <w:bottom w:val="single" w:sz="4" w:space="0" w:color="auto"/>
            </w:tcBorders>
          </w:tcPr>
          <w:p w14:paraId="5E9541FB" w14:textId="77777777" w:rsidR="00113386" w:rsidRPr="00113386" w:rsidRDefault="00113386" w:rsidP="00113386">
            <w:pPr>
              <w:rPr>
                <w:rFonts w:cs="Arial"/>
              </w:rPr>
            </w:pPr>
          </w:p>
        </w:tc>
      </w:tr>
      <w:tr w:rsidR="00113386" w:rsidRPr="00113386" w14:paraId="23EC5F71" w14:textId="77777777" w:rsidTr="004477B8">
        <w:trPr>
          <w:cantSplit/>
          <w:trHeight w:hRule="exact" w:val="510"/>
        </w:trPr>
        <w:tc>
          <w:tcPr>
            <w:tcW w:w="2869" w:type="dxa"/>
            <w:tcBorders>
              <w:right w:val="single" w:sz="4" w:space="0" w:color="auto"/>
            </w:tcBorders>
            <w:vAlign w:val="center"/>
          </w:tcPr>
          <w:p w14:paraId="6ED5095B" w14:textId="77777777" w:rsidR="00113386" w:rsidRPr="00113386" w:rsidRDefault="00113386" w:rsidP="00113386">
            <w:pPr>
              <w:ind w:left="-108"/>
              <w:rPr>
                <w:rFonts w:cs="Arial"/>
              </w:rPr>
            </w:pPr>
            <w:r w:rsidRPr="00113386">
              <w:rPr>
                <w:rFonts w:cs="Arial"/>
              </w:rPr>
              <w:t>Bank account number:</w:t>
            </w:r>
          </w:p>
          <w:p w14:paraId="7DD4D9F2" w14:textId="77777777" w:rsidR="00113386" w:rsidRPr="00113386" w:rsidRDefault="00113386" w:rsidP="00113386">
            <w:pPr>
              <w:ind w:left="-108"/>
              <w:rPr>
                <w:rFonts w:cs="Arial"/>
              </w:rPr>
            </w:pPr>
            <w:r w:rsidRPr="00113386">
              <w:rPr>
                <w:rFonts w:cs="Arial"/>
              </w:rPr>
              <w:t>(IBAN for Europe)</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9BA1CB6" w14:textId="77777777" w:rsidR="00113386" w:rsidRPr="00113386" w:rsidRDefault="00113386" w:rsidP="008C3D2B">
            <w:pPr>
              <w:rPr>
                <w:rFonts w:cs="Arial"/>
              </w:rPr>
            </w:pPr>
            <w:r w:rsidRPr="00113386">
              <w:rPr>
                <w:rFonts w:cs="Arial"/>
              </w:rPr>
              <w:fldChar w:fldCharType="begin">
                <w:ffData>
                  <w:name w:val="Text4"/>
                  <w:enabled/>
                  <w:calcOnExit w:val="0"/>
                  <w:textInput/>
                </w:ffData>
              </w:fldChar>
            </w:r>
            <w:bookmarkStart w:id="2" w:name="Text4"/>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bookmarkEnd w:id="2"/>
            <w:r w:rsidRPr="00113386">
              <w:rPr>
                <w:rFonts w:cs="Arial"/>
              </w:rPr>
              <w:t xml:space="preserve">                    </w:t>
            </w:r>
            <w:r w:rsidR="007907AC">
              <w:rPr>
                <w:rFonts w:cs="Arial"/>
              </w:rPr>
              <w:t xml:space="preserve">                               </w:t>
            </w:r>
            <w:r w:rsidRPr="00113386">
              <w:rPr>
                <w:rFonts w:cs="Arial"/>
              </w:rPr>
              <w:t xml:space="preserve">Currency: </w:t>
            </w:r>
            <w:r w:rsidRPr="00113386">
              <w:rPr>
                <w:rFonts w:cs="Arial"/>
              </w:rPr>
              <w:fldChar w:fldCharType="begin">
                <w:ffData>
                  <w:name w:val="Text4"/>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r w:rsidRPr="00113386">
              <w:rPr>
                <w:rFonts w:cs="Arial"/>
              </w:rPr>
              <w:t xml:space="preserve"> </w:t>
            </w:r>
          </w:p>
        </w:tc>
      </w:tr>
      <w:tr w:rsidR="00113386" w:rsidRPr="00113386" w14:paraId="1592941C" w14:textId="77777777" w:rsidTr="004477B8">
        <w:trPr>
          <w:cantSplit/>
          <w:trHeight w:hRule="exact" w:val="113"/>
        </w:trPr>
        <w:tc>
          <w:tcPr>
            <w:tcW w:w="2869" w:type="dxa"/>
            <w:vAlign w:val="center"/>
          </w:tcPr>
          <w:p w14:paraId="3E16260D" w14:textId="77777777" w:rsidR="00113386" w:rsidRPr="00113386" w:rsidRDefault="00113386" w:rsidP="00113386">
            <w:pPr>
              <w:rPr>
                <w:rFonts w:cs="Arial"/>
              </w:rPr>
            </w:pPr>
          </w:p>
        </w:tc>
        <w:tc>
          <w:tcPr>
            <w:tcW w:w="6662" w:type="dxa"/>
            <w:gridSpan w:val="4"/>
            <w:tcBorders>
              <w:top w:val="single" w:sz="4" w:space="0" w:color="auto"/>
              <w:bottom w:val="single" w:sz="4" w:space="0" w:color="auto"/>
            </w:tcBorders>
            <w:vAlign w:val="center"/>
          </w:tcPr>
          <w:p w14:paraId="72BE9CCF" w14:textId="77777777" w:rsidR="00113386" w:rsidRPr="00113386" w:rsidRDefault="00113386" w:rsidP="00113386">
            <w:pPr>
              <w:rPr>
                <w:rFonts w:cs="Arial"/>
              </w:rPr>
            </w:pPr>
          </w:p>
        </w:tc>
      </w:tr>
      <w:tr w:rsidR="00113386" w:rsidRPr="00113386" w14:paraId="2B2EA383" w14:textId="77777777" w:rsidTr="004477B8">
        <w:trPr>
          <w:cantSplit/>
          <w:trHeight w:hRule="exact" w:val="510"/>
        </w:trPr>
        <w:tc>
          <w:tcPr>
            <w:tcW w:w="2869" w:type="dxa"/>
            <w:tcBorders>
              <w:right w:val="single" w:sz="4" w:space="0" w:color="auto"/>
            </w:tcBorders>
            <w:vAlign w:val="center"/>
          </w:tcPr>
          <w:p w14:paraId="3348A0A8" w14:textId="77777777" w:rsidR="00113386" w:rsidRPr="00113386" w:rsidRDefault="00113386" w:rsidP="00113386">
            <w:pPr>
              <w:ind w:left="-108"/>
              <w:rPr>
                <w:rFonts w:cs="Arial"/>
              </w:rPr>
            </w:pPr>
            <w:r w:rsidRPr="00113386">
              <w:rPr>
                <w:rFonts w:cs="Arial"/>
              </w:rPr>
              <w:t>Bank Sort Code:</w:t>
            </w:r>
          </w:p>
          <w:p w14:paraId="04482680" w14:textId="77777777" w:rsidR="00113386" w:rsidRPr="00113386" w:rsidRDefault="00113386" w:rsidP="00113386">
            <w:pPr>
              <w:ind w:left="-108"/>
              <w:rPr>
                <w:rFonts w:cs="Arial"/>
              </w:rPr>
            </w:pPr>
            <w:r w:rsidRPr="00113386">
              <w:rPr>
                <w:rFonts w:cs="Arial"/>
              </w:rPr>
              <w:t>(for UK payments only)</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5EF9AB54" w14:textId="77777777" w:rsidR="00113386" w:rsidRPr="00113386" w:rsidRDefault="00113386" w:rsidP="00113386">
            <w:pPr>
              <w:rPr>
                <w:rFonts w:cs="Arial"/>
              </w:rPr>
            </w:pPr>
            <w:r w:rsidRPr="00113386">
              <w:rPr>
                <w:rFonts w:cs="Arial"/>
              </w:rPr>
              <w:fldChar w:fldCharType="begin">
                <w:ffData>
                  <w:name w:val="Text5"/>
                  <w:enabled/>
                  <w:calcOnExit w:val="0"/>
                  <w:textInput/>
                </w:ffData>
              </w:fldChar>
            </w:r>
            <w:bookmarkStart w:id="3" w:name="Text5"/>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bookmarkEnd w:id="3"/>
          </w:p>
        </w:tc>
      </w:tr>
      <w:tr w:rsidR="00113386" w:rsidRPr="00113386" w14:paraId="0AEDE1AF" w14:textId="77777777" w:rsidTr="004477B8">
        <w:trPr>
          <w:trHeight w:hRule="exact" w:val="113"/>
        </w:trPr>
        <w:tc>
          <w:tcPr>
            <w:tcW w:w="2869" w:type="dxa"/>
          </w:tcPr>
          <w:p w14:paraId="3743A4F1" w14:textId="77777777" w:rsidR="00113386" w:rsidRPr="00113386" w:rsidRDefault="00113386" w:rsidP="00113386">
            <w:pPr>
              <w:rPr>
                <w:rFonts w:cs="Arial"/>
              </w:rPr>
            </w:pPr>
          </w:p>
        </w:tc>
        <w:tc>
          <w:tcPr>
            <w:tcW w:w="2806" w:type="dxa"/>
            <w:tcBorders>
              <w:top w:val="single" w:sz="4" w:space="0" w:color="auto"/>
            </w:tcBorders>
          </w:tcPr>
          <w:p w14:paraId="391B8EEA" w14:textId="77777777" w:rsidR="00113386" w:rsidRPr="00113386" w:rsidRDefault="00113386" w:rsidP="00113386">
            <w:pPr>
              <w:rPr>
                <w:rFonts w:cs="Arial"/>
              </w:rPr>
            </w:pPr>
          </w:p>
        </w:tc>
        <w:tc>
          <w:tcPr>
            <w:tcW w:w="1059" w:type="dxa"/>
            <w:tcBorders>
              <w:top w:val="single" w:sz="4" w:space="0" w:color="auto"/>
            </w:tcBorders>
          </w:tcPr>
          <w:p w14:paraId="714666EB" w14:textId="77777777" w:rsidR="00113386" w:rsidRPr="00113386" w:rsidRDefault="00113386" w:rsidP="00113386">
            <w:pPr>
              <w:rPr>
                <w:rFonts w:cs="Arial"/>
              </w:rPr>
            </w:pPr>
          </w:p>
        </w:tc>
        <w:tc>
          <w:tcPr>
            <w:tcW w:w="946" w:type="dxa"/>
            <w:tcBorders>
              <w:top w:val="single" w:sz="4" w:space="0" w:color="auto"/>
            </w:tcBorders>
          </w:tcPr>
          <w:p w14:paraId="34E74340" w14:textId="77777777" w:rsidR="00113386" w:rsidRPr="00113386" w:rsidRDefault="00113386" w:rsidP="00113386">
            <w:pPr>
              <w:rPr>
                <w:rFonts w:cs="Arial"/>
              </w:rPr>
            </w:pPr>
          </w:p>
        </w:tc>
        <w:tc>
          <w:tcPr>
            <w:tcW w:w="1851" w:type="dxa"/>
            <w:tcBorders>
              <w:top w:val="single" w:sz="4" w:space="0" w:color="auto"/>
            </w:tcBorders>
          </w:tcPr>
          <w:p w14:paraId="270BCE16" w14:textId="77777777" w:rsidR="00113386" w:rsidRPr="00113386" w:rsidRDefault="00113386" w:rsidP="00113386">
            <w:pPr>
              <w:rPr>
                <w:rFonts w:cs="Arial"/>
              </w:rPr>
            </w:pPr>
          </w:p>
        </w:tc>
      </w:tr>
      <w:tr w:rsidR="00113386" w:rsidRPr="00113386" w14:paraId="07173800" w14:textId="77777777" w:rsidTr="004477B8">
        <w:trPr>
          <w:cantSplit/>
          <w:trHeight w:hRule="exact" w:val="510"/>
        </w:trPr>
        <w:tc>
          <w:tcPr>
            <w:tcW w:w="2869" w:type="dxa"/>
            <w:tcBorders>
              <w:right w:val="single" w:sz="4" w:space="0" w:color="auto"/>
            </w:tcBorders>
            <w:vAlign w:val="center"/>
          </w:tcPr>
          <w:p w14:paraId="62F7B92F" w14:textId="11818BE4" w:rsidR="00113386" w:rsidRPr="00113386" w:rsidRDefault="00113386" w:rsidP="00BB6113">
            <w:pPr>
              <w:ind w:left="-108"/>
              <w:rPr>
                <w:rFonts w:cs="Arial"/>
              </w:rPr>
            </w:pPr>
            <w:bookmarkStart w:id="4" w:name="OLE_LINK1"/>
            <w:bookmarkStart w:id="5" w:name="OLE_LINK2"/>
            <w:r w:rsidRPr="00113386">
              <w:rPr>
                <w:rFonts w:cs="Arial"/>
              </w:rPr>
              <w:t>Swift Code (BIC):</w:t>
            </w:r>
            <w:bookmarkEnd w:id="4"/>
            <w:bookmarkEnd w:id="5"/>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54882C45" w14:textId="77777777" w:rsidR="00113386" w:rsidRPr="00113386" w:rsidRDefault="00113386" w:rsidP="00113386">
            <w:pPr>
              <w:rPr>
                <w:rFonts w:cs="Arial"/>
              </w:rPr>
            </w:pPr>
            <w:r w:rsidRPr="00113386">
              <w:rPr>
                <w:rFonts w:cs="Arial"/>
              </w:rPr>
              <w:fldChar w:fldCharType="begin">
                <w:ffData>
                  <w:name w:val="Text5"/>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p>
        </w:tc>
      </w:tr>
      <w:tr w:rsidR="00113386" w:rsidRPr="00113386" w14:paraId="600CBA24" w14:textId="77777777" w:rsidTr="004477B8">
        <w:trPr>
          <w:cantSplit/>
          <w:trHeight w:hRule="exact" w:val="113"/>
        </w:trPr>
        <w:tc>
          <w:tcPr>
            <w:tcW w:w="2869" w:type="dxa"/>
            <w:vAlign w:val="center"/>
          </w:tcPr>
          <w:p w14:paraId="20CBFED1" w14:textId="77777777" w:rsidR="00113386" w:rsidRPr="00113386" w:rsidRDefault="00113386" w:rsidP="00113386">
            <w:pPr>
              <w:rPr>
                <w:rFonts w:cs="Arial"/>
              </w:rPr>
            </w:pPr>
          </w:p>
        </w:tc>
        <w:tc>
          <w:tcPr>
            <w:tcW w:w="6662" w:type="dxa"/>
            <w:gridSpan w:val="4"/>
            <w:tcBorders>
              <w:top w:val="single" w:sz="4" w:space="0" w:color="auto"/>
              <w:bottom w:val="single" w:sz="4" w:space="0" w:color="auto"/>
            </w:tcBorders>
            <w:vAlign w:val="center"/>
          </w:tcPr>
          <w:p w14:paraId="4CFB4ED9" w14:textId="77777777" w:rsidR="00113386" w:rsidRPr="00113386" w:rsidRDefault="00113386" w:rsidP="00113386">
            <w:pPr>
              <w:rPr>
                <w:rFonts w:cs="Arial"/>
              </w:rPr>
            </w:pPr>
          </w:p>
        </w:tc>
      </w:tr>
      <w:tr w:rsidR="00113386" w:rsidRPr="00113386" w14:paraId="16C26D0F" w14:textId="77777777" w:rsidTr="004477B8">
        <w:trPr>
          <w:cantSplit/>
          <w:trHeight w:val="510"/>
        </w:trPr>
        <w:tc>
          <w:tcPr>
            <w:tcW w:w="2869" w:type="dxa"/>
            <w:tcBorders>
              <w:right w:val="single" w:sz="4" w:space="0" w:color="auto"/>
            </w:tcBorders>
            <w:vAlign w:val="center"/>
          </w:tcPr>
          <w:p w14:paraId="634DD2B7" w14:textId="77777777" w:rsidR="00113386" w:rsidRPr="00113386" w:rsidRDefault="00113386" w:rsidP="00BB6113">
            <w:pPr>
              <w:ind w:left="-108"/>
              <w:rPr>
                <w:rFonts w:cs="Arial"/>
              </w:rPr>
            </w:pPr>
            <w:r w:rsidRPr="00113386">
              <w:rPr>
                <w:rFonts w:cs="Arial"/>
              </w:rPr>
              <w:t>USA: Bank ABA/Routing</w:t>
            </w:r>
          </w:p>
          <w:p w14:paraId="3B9995F1" w14:textId="77777777" w:rsidR="00113386" w:rsidRPr="00113386" w:rsidRDefault="00113386" w:rsidP="00BB6113">
            <w:pPr>
              <w:ind w:left="-108"/>
              <w:rPr>
                <w:rFonts w:cs="Arial"/>
              </w:rPr>
            </w:pPr>
            <w:r w:rsidRPr="00113386">
              <w:rPr>
                <w:rFonts w:cs="Arial"/>
              </w:rPr>
              <w:t>IND:</w:t>
            </w:r>
            <w:r w:rsidR="00BB6113">
              <w:rPr>
                <w:rFonts w:cs="Arial"/>
              </w:rPr>
              <w:t xml:space="preserve"> </w:t>
            </w:r>
            <w:r w:rsidRPr="00113386">
              <w:rPr>
                <w:rFonts w:cs="Arial"/>
              </w:rPr>
              <w:t>IFSC Code:</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E1A01C4" w14:textId="77777777" w:rsidR="00113386" w:rsidRPr="00113386" w:rsidRDefault="00113386" w:rsidP="00113386">
            <w:pPr>
              <w:rPr>
                <w:rFonts w:cs="Arial"/>
              </w:rPr>
            </w:pPr>
            <w:r w:rsidRPr="00113386">
              <w:rPr>
                <w:rFonts w:cs="Arial"/>
              </w:rPr>
              <w:fldChar w:fldCharType="begin">
                <w:ffData>
                  <w:name w:val="Text5"/>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p>
        </w:tc>
      </w:tr>
    </w:tbl>
    <w:p w14:paraId="3BDE9C69" w14:textId="77777777" w:rsidR="00113386" w:rsidRPr="00113386" w:rsidRDefault="00113386" w:rsidP="00113386">
      <w:pPr>
        <w:rPr>
          <w:rFonts w:cs="Arial"/>
        </w:rPr>
      </w:pPr>
    </w:p>
    <w:tbl>
      <w:tblPr>
        <w:tblW w:w="0" w:type="auto"/>
        <w:tblInd w:w="108" w:type="dxa"/>
        <w:tblLook w:val="0000" w:firstRow="0" w:lastRow="0" w:firstColumn="0" w:lastColumn="0" w:noHBand="0" w:noVBand="0"/>
      </w:tblPr>
      <w:tblGrid>
        <w:gridCol w:w="2882"/>
        <w:gridCol w:w="3226"/>
        <w:gridCol w:w="226"/>
        <w:gridCol w:w="969"/>
        <w:gridCol w:w="1052"/>
        <w:gridCol w:w="1227"/>
      </w:tblGrid>
      <w:tr w:rsidR="00113386" w:rsidRPr="00113386" w14:paraId="391D0AD5" w14:textId="77777777" w:rsidTr="00785F55">
        <w:trPr>
          <w:cantSplit/>
          <w:trHeight w:val="550"/>
        </w:trPr>
        <w:tc>
          <w:tcPr>
            <w:tcW w:w="2970" w:type="dxa"/>
            <w:tcBorders>
              <w:right w:val="single" w:sz="4" w:space="0" w:color="auto"/>
            </w:tcBorders>
            <w:vAlign w:val="center"/>
          </w:tcPr>
          <w:p w14:paraId="66233851" w14:textId="77777777" w:rsidR="00113386" w:rsidRPr="00113386" w:rsidRDefault="00113386" w:rsidP="00D17311">
            <w:pPr>
              <w:ind w:left="-108"/>
              <w:rPr>
                <w:rFonts w:cs="Arial"/>
                <w:caps/>
              </w:rPr>
            </w:pPr>
            <w:r w:rsidRPr="00113386">
              <w:rPr>
                <w:rFonts w:cs="Arial"/>
              </w:rPr>
              <w:t>Signed:</w:t>
            </w:r>
          </w:p>
        </w:tc>
        <w:tc>
          <w:tcPr>
            <w:tcW w:w="3590" w:type="dxa"/>
            <w:gridSpan w:val="2"/>
            <w:tcBorders>
              <w:top w:val="single" w:sz="4" w:space="0" w:color="auto"/>
              <w:left w:val="single" w:sz="4" w:space="0" w:color="auto"/>
              <w:bottom w:val="single" w:sz="4" w:space="0" w:color="auto"/>
              <w:right w:val="single" w:sz="4" w:space="0" w:color="auto"/>
            </w:tcBorders>
            <w:vAlign w:val="center"/>
          </w:tcPr>
          <w:p w14:paraId="703462E6" w14:textId="77777777" w:rsidR="00113386" w:rsidRPr="00113386" w:rsidRDefault="008E7307" w:rsidP="008E7307">
            <w:pPr>
              <w:rPr>
                <w:rFonts w:cs="Arial"/>
              </w:rPr>
            </w:pPr>
            <w:r w:rsidRPr="00113386">
              <w:rPr>
                <w:rFonts w:cs="Arial"/>
              </w:rPr>
              <w:fldChar w:fldCharType="begin">
                <w:ffData>
                  <w:name w:val="Text6"/>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113386">
              <w:rPr>
                <w:rFonts w:cs="Arial"/>
              </w:rPr>
              <w:fldChar w:fldCharType="end"/>
            </w:r>
          </w:p>
        </w:tc>
        <w:tc>
          <w:tcPr>
            <w:tcW w:w="983" w:type="dxa"/>
            <w:tcBorders>
              <w:left w:val="single" w:sz="4" w:space="0" w:color="auto"/>
              <w:right w:val="single" w:sz="4" w:space="0" w:color="auto"/>
            </w:tcBorders>
            <w:vAlign w:val="center"/>
          </w:tcPr>
          <w:p w14:paraId="24C30BD7" w14:textId="77777777" w:rsidR="00113386" w:rsidRPr="00113386" w:rsidRDefault="00113386" w:rsidP="008E7307">
            <w:pPr>
              <w:rPr>
                <w:rFonts w:cs="Arial"/>
              </w:rPr>
            </w:pPr>
            <w:r w:rsidRPr="00113386">
              <w:rPr>
                <w:rFonts w:cs="Arial"/>
              </w:rPr>
              <w:t xml:space="preserve">   Date:</w:t>
            </w:r>
          </w:p>
        </w:tc>
        <w:tc>
          <w:tcPr>
            <w:tcW w:w="2357" w:type="dxa"/>
            <w:gridSpan w:val="2"/>
            <w:tcBorders>
              <w:top w:val="single" w:sz="4" w:space="0" w:color="auto"/>
              <w:left w:val="single" w:sz="4" w:space="0" w:color="auto"/>
              <w:bottom w:val="single" w:sz="4" w:space="0" w:color="auto"/>
              <w:right w:val="single" w:sz="4" w:space="0" w:color="auto"/>
            </w:tcBorders>
            <w:vAlign w:val="center"/>
          </w:tcPr>
          <w:p w14:paraId="69A9FB5D" w14:textId="77777777" w:rsidR="00113386" w:rsidRPr="00113386" w:rsidRDefault="008E7307" w:rsidP="008E7307">
            <w:pPr>
              <w:rPr>
                <w:rFonts w:cs="Arial"/>
              </w:rPr>
            </w:pPr>
            <w:r w:rsidRPr="00113386">
              <w:rPr>
                <w:rFonts w:cs="Arial"/>
              </w:rPr>
              <w:fldChar w:fldCharType="begin">
                <w:ffData>
                  <w:name w:val="Text6"/>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113386">
              <w:rPr>
                <w:rFonts w:cs="Arial"/>
              </w:rPr>
              <w:fldChar w:fldCharType="end"/>
            </w:r>
          </w:p>
        </w:tc>
      </w:tr>
      <w:tr w:rsidR="00113386" w:rsidRPr="00113386" w14:paraId="59952365" w14:textId="77777777" w:rsidTr="007A551A">
        <w:trPr>
          <w:cantSplit/>
          <w:trHeight w:hRule="exact" w:val="113"/>
        </w:trPr>
        <w:tc>
          <w:tcPr>
            <w:tcW w:w="2970" w:type="dxa"/>
          </w:tcPr>
          <w:p w14:paraId="2A35645F" w14:textId="77777777" w:rsidR="00113386" w:rsidRPr="00113386" w:rsidRDefault="00113386" w:rsidP="00113386">
            <w:pPr>
              <w:rPr>
                <w:rFonts w:cs="Arial"/>
              </w:rPr>
            </w:pPr>
          </w:p>
        </w:tc>
        <w:tc>
          <w:tcPr>
            <w:tcW w:w="3590" w:type="dxa"/>
            <w:gridSpan w:val="2"/>
            <w:tcBorders>
              <w:top w:val="single" w:sz="4" w:space="0" w:color="auto"/>
              <w:bottom w:val="single" w:sz="4" w:space="0" w:color="auto"/>
            </w:tcBorders>
          </w:tcPr>
          <w:p w14:paraId="5D5865EE" w14:textId="77777777" w:rsidR="00113386" w:rsidRPr="00113386" w:rsidRDefault="00113386" w:rsidP="00113386">
            <w:pPr>
              <w:rPr>
                <w:rFonts w:cs="Arial"/>
              </w:rPr>
            </w:pPr>
          </w:p>
        </w:tc>
        <w:tc>
          <w:tcPr>
            <w:tcW w:w="983" w:type="dxa"/>
            <w:tcBorders>
              <w:bottom w:val="single" w:sz="4" w:space="0" w:color="auto"/>
            </w:tcBorders>
          </w:tcPr>
          <w:p w14:paraId="234B3800" w14:textId="77777777" w:rsidR="00113386" w:rsidRPr="00113386" w:rsidRDefault="00113386" w:rsidP="00113386">
            <w:pPr>
              <w:rPr>
                <w:rFonts w:cs="Arial"/>
              </w:rPr>
            </w:pPr>
          </w:p>
        </w:tc>
        <w:tc>
          <w:tcPr>
            <w:tcW w:w="2357" w:type="dxa"/>
            <w:gridSpan w:val="2"/>
            <w:tcBorders>
              <w:bottom w:val="single" w:sz="4" w:space="0" w:color="auto"/>
            </w:tcBorders>
          </w:tcPr>
          <w:p w14:paraId="17B017FE" w14:textId="77777777" w:rsidR="00113386" w:rsidRPr="00113386" w:rsidRDefault="00113386" w:rsidP="00113386">
            <w:pPr>
              <w:rPr>
                <w:rFonts w:cs="Arial"/>
              </w:rPr>
            </w:pPr>
          </w:p>
        </w:tc>
      </w:tr>
      <w:tr w:rsidR="00113386" w:rsidRPr="00113386" w14:paraId="3AD841EC" w14:textId="77777777" w:rsidTr="007A551A">
        <w:trPr>
          <w:cantSplit/>
          <w:trHeight w:hRule="exact" w:val="510"/>
        </w:trPr>
        <w:tc>
          <w:tcPr>
            <w:tcW w:w="2970" w:type="dxa"/>
            <w:tcBorders>
              <w:right w:val="single" w:sz="4" w:space="0" w:color="auto"/>
            </w:tcBorders>
            <w:vAlign w:val="center"/>
          </w:tcPr>
          <w:p w14:paraId="497BB567" w14:textId="77777777" w:rsidR="00113386" w:rsidRPr="00113386" w:rsidRDefault="00113386" w:rsidP="00D17311">
            <w:pPr>
              <w:ind w:left="-108"/>
              <w:rPr>
                <w:rFonts w:cs="Arial"/>
              </w:rPr>
            </w:pPr>
            <w:r w:rsidRPr="00113386">
              <w:rPr>
                <w:rFonts w:cs="Arial"/>
              </w:rPr>
              <w:t>Name (in full):</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29EB16D9" w14:textId="77777777" w:rsidR="00113386" w:rsidRPr="00113386" w:rsidRDefault="00113386" w:rsidP="00113386">
            <w:pPr>
              <w:rPr>
                <w:rFonts w:cs="Arial"/>
              </w:rPr>
            </w:pPr>
            <w:r w:rsidRPr="00113386">
              <w:rPr>
                <w:rFonts w:cs="Arial"/>
              </w:rPr>
              <w:fldChar w:fldCharType="begin">
                <w:ffData>
                  <w:name w:val="Text6"/>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p>
        </w:tc>
      </w:tr>
      <w:tr w:rsidR="00113386" w:rsidRPr="00113386" w14:paraId="35F247CB" w14:textId="77777777" w:rsidTr="007A551A">
        <w:trPr>
          <w:trHeight w:hRule="exact" w:val="113"/>
        </w:trPr>
        <w:tc>
          <w:tcPr>
            <w:tcW w:w="2970" w:type="dxa"/>
          </w:tcPr>
          <w:p w14:paraId="1565D254" w14:textId="77777777" w:rsidR="00113386" w:rsidRPr="00113386" w:rsidRDefault="00113386" w:rsidP="00113386">
            <w:pPr>
              <w:rPr>
                <w:rFonts w:cs="Arial"/>
              </w:rPr>
            </w:pPr>
          </w:p>
        </w:tc>
        <w:tc>
          <w:tcPr>
            <w:tcW w:w="3354" w:type="dxa"/>
            <w:tcBorders>
              <w:top w:val="single" w:sz="4" w:space="0" w:color="auto"/>
              <w:bottom w:val="single" w:sz="4" w:space="0" w:color="auto"/>
            </w:tcBorders>
          </w:tcPr>
          <w:p w14:paraId="7E42A0F3" w14:textId="77777777" w:rsidR="00113386" w:rsidRPr="00113386" w:rsidRDefault="00113386" w:rsidP="00113386">
            <w:pPr>
              <w:rPr>
                <w:rFonts w:cs="Arial"/>
              </w:rPr>
            </w:pPr>
          </w:p>
        </w:tc>
        <w:tc>
          <w:tcPr>
            <w:tcW w:w="1219" w:type="dxa"/>
            <w:gridSpan w:val="2"/>
            <w:tcBorders>
              <w:top w:val="single" w:sz="4" w:space="0" w:color="auto"/>
              <w:bottom w:val="single" w:sz="4" w:space="0" w:color="auto"/>
            </w:tcBorders>
          </w:tcPr>
          <w:p w14:paraId="5D259292" w14:textId="77777777" w:rsidR="00113386" w:rsidRPr="00113386" w:rsidRDefault="00113386" w:rsidP="00113386">
            <w:pPr>
              <w:rPr>
                <w:rFonts w:cs="Arial"/>
              </w:rPr>
            </w:pPr>
          </w:p>
        </w:tc>
        <w:tc>
          <w:tcPr>
            <w:tcW w:w="1085" w:type="dxa"/>
            <w:tcBorders>
              <w:top w:val="single" w:sz="4" w:space="0" w:color="auto"/>
              <w:bottom w:val="single" w:sz="4" w:space="0" w:color="auto"/>
            </w:tcBorders>
          </w:tcPr>
          <w:p w14:paraId="0574D478" w14:textId="77777777" w:rsidR="00113386" w:rsidRPr="00113386" w:rsidRDefault="00113386" w:rsidP="00113386">
            <w:pPr>
              <w:rPr>
                <w:rFonts w:cs="Arial"/>
              </w:rPr>
            </w:pPr>
          </w:p>
        </w:tc>
        <w:tc>
          <w:tcPr>
            <w:tcW w:w="1272" w:type="dxa"/>
            <w:tcBorders>
              <w:top w:val="single" w:sz="4" w:space="0" w:color="auto"/>
              <w:bottom w:val="single" w:sz="4" w:space="0" w:color="auto"/>
            </w:tcBorders>
          </w:tcPr>
          <w:p w14:paraId="6E07A282" w14:textId="77777777" w:rsidR="00113386" w:rsidRPr="00113386" w:rsidRDefault="00113386" w:rsidP="00113386">
            <w:pPr>
              <w:rPr>
                <w:rFonts w:cs="Arial"/>
              </w:rPr>
            </w:pPr>
          </w:p>
        </w:tc>
      </w:tr>
      <w:tr w:rsidR="00113386" w:rsidRPr="00113386" w14:paraId="5E563BBC" w14:textId="77777777" w:rsidTr="007A551A">
        <w:trPr>
          <w:cantSplit/>
          <w:trHeight w:hRule="exact" w:val="510"/>
        </w:trPr>
        <w:tc>
          <w:tcPr>
            <w:tcW w:w="2970" w:type="dxa"/>
            <w:tcBorders>
              <w:right w:val="single" w:sz="4" w:space="0" w:color="auto"/>
            </w:tcBorders>
            <w:vAlign w:val="center"/>
          </w:tcPr>
          <w:p w14:paraId="2AB9063F" w14:textId="77777777" w:rsidR="00113386" w:rsidRPr="00113386" w:rsidRDefault="00113386" w:rsidP="00D17311">
            <w:pPr>
              <w:ind w:left="-108"/>
              <w:rPr>
                <w:rFonts w:cs="Arial"/>
                <w:caps/>
              </w:rPr>
            </w:pPr>
            <w:r w:rsidRPr="00113386">
              <w:rPr>
                <w:rFonts w:cs="Arial"/>
              </w:rPr>
              <w:t>Position (if applicable)</w:t>
            </w:r>
            <w:r w:rsidRPr="00113386">
              <w:rPr>
                <w:rFonts w:cs="Arial"/>
                <w:caps/>
              </w:rPr>
              <w:t>*:</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17316E04" w14:textId="77777777" w:rsidR="00113386" w:rsidRPr="00113386" w:rsidRDefault="00113386" w:rsidP="00113386">
            <w:pPr>
              <w:rPr>
                <w:rFonts w:cs="Arial"/>
              </w:rPr>
            </w:pPr>
            <w:r w:rsidRPr="00113386">
              <w:rPr>
                <w:rFonts w:cs="Arial"/>
              </w:rPr>
              <w:fldChar w:fldCharType="begin">
                <w:ffData>
                  <w:name w:val="Text7"/>
                  <w:enabled/>
                  <w:calcOnExit w:val="0"/>
                  <w:textInput/>
                </w:ffData>
              </w:fldChar>
            </w:r>
            <w:bookmarkStart w:id="6" w:name="Text7"/>
            <w:r w:rsidRPr="00113386">
              <w:rPr>
                <w:rFonts w:cs="Arial"/>
              </w:rPr>
              <w:instrText xml:space="preserve"> FORMTEXT </w:instrText>
            </w:r>
            <w:r w:rsidRPr="00113386">
              <w:rPr>
                <w:rFonts w:cs="Arial"/>
              </w:rPr>
            </w:r>
            <w:r w:rsidRPr="00113386">
              <w:rPr>
                <w:rFonts w:cs="Arial"/>
              </w:rPr>
              <w:fldChar w:fldCharType="separate"/>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noProof/>
              </w:rPr>
              <w:t> </w:t>
            </w:r>
            <w:r w:rsidRPr="00113386">
              <w:rPr>
                <w:rFonts w:cs="Arial"/>
              </w:rPr>
              <w:fldChar w:fldCharType="end"/>
            </w:r>
            <w:bookmarkEnd w:id="6"/>
          </w:p>
        </w:tc>
      </w:tr>
    </w:tbl>
    <w:p w14:paraId="52231A3D" w14:textId="5374F262" w:rsidR="00113386" w:rsidRPr="00113386" w:rsidRDefault="00CE62DC" w:rsidP="00046843">
      <w:pPr>
        <w:jc w:val="both"/>
        <w:rPr>
          <w:rFonts w:cs="Arial"/>
          <w:b/>
        </w:rPr>
      </w:pPr>
      <w:r>
        <w:rPr>
          <w:rFonts w:cs="Arial"/>
          <w:b/>
        </w:rPr>
        <w:t>*</w:t>
      </w:r>
      <w:r w:rsidR="00113386" w:rsidRPr="00113386">
        <w:rPr>
          <w:rFonts w:cs="Arial"/>
          <w:b/>
        </w:rPr>
        <w:t>Please note that the person signing must have authority</w:t>
      </w:r>
      <w:r w:rsidR="00FC5587">
        <w:rPr>
          <w:rFonts w:cs="Arial"/>
          <w:b/>
        </w:rPr>
        <w:t>/delegated authority</w:t>
      </w:r>
      <w:r w:rsidR="00113386" w:rsidRPr="00113386">
        <w:rPr>
          <w:rFonts w:cs="Arial"/>
          <w:b/>
        </w:rPr>
        <w:t xml:space="preserve"> to certify for the Organisation at the level of the Chief Finance Officer or the Chief Administrative Officer.</w:t>
      </w:r>
    </w:p>
    <w:p w14:paraId="27B266C9" w14:textId="77777777" w:rsidR="00113386" w:rsidRPr="00113386" w:rsidRDefault="00113386" w:rsidP="00113386">
      <w:pPr>
        <w:jc w:val="both"/>
        <w:rPr>
          <w:rFonts w:cs="Arial"/>
          <w:b/>
        </w:rPr>
      </w:pPr>
    </w:p>
    <w:p w14:paraId="15674D58" w14:textId="3222C4B2" w:rsidR="00E310C6" w:rsidRDefault="00113386" w:rsidP="00113386">
      <w:pPr>
        <w:jc w:val="both"/>
        <w:rPr>
          <w:rFonts w:cs="Arial"/>
        </w:rPr>
      </w:pPr>
      <w:r w:rsidRPr="00113386">
        <w:rPr>
          <w:rFonts w:cs="Arial"/>
        </w:rPr>
        <w:t>In order for us to send remittance advice</w:t>
      </w:r>
      <w:r w:rsidR="00E310C6">
        <w:rPr>
          <w:rFonts w:cs="Arial"/>
        </w:rPr>
        <w:t>(s),</w:t>
      </w:r>
      <w:r w:rsidRPr="00113386">
        <w:rPr>
          <w:rFonts w:cs="Arial"/>
        </w:rPr>
        <w:t xml:space="preserve"> please provide contact e-mail address</w:t>
      </w:r>
      <w:r w:rsidR="004D4779">
        <w:rPr>
          <w:rFonts w:cs="Arial"/>
        </w:rPr>
        <w:t xml:space="preserve"> </w:t>
      </w:r>
      <w:r w:rsidR="004D4779" w:rsidRPr="0063230C">
        <w:rPr>
          <w:rFonts w:cs="Arial"/>
          <w:b/>
          <w:bCs/>
        </w:rPr>
        <w:t>and</w:t>
      </w:r>
      <w:r w:rsidR="004D4779">
        <w:rPr>
          <w:rFonts w:cs="Arial"/>
        </w:rPr>
        <w:t xml:space="preserve"> the postal address</w:t>
      </w:r>
      <w:r w:rsidRPr="00113386">
        <w:rPr>
          <w:rFonts w:cs="Arial"/>
        </w:rPr>
        <w:t xml:space="preserve"> below:</w:t>
      </w:r>
    </w:p>
    <w:p w14:paraId="7AE09BC7" w14:textId="77777777" w:rsidR="00E310C6" w:rsidRPr="00481153" w:rsidRDefault="00E310C6" w:rsidP="00113386">
      <w:pPr>
        <w:jc w:val="both"/>
        <w:rPr>
          <w:rFonts w:cs="Arial"/>
          <w:sz w:val="10"/>
          <w:szCs w:val="10"/>
        </w:rPr>
      </w:pPr>
    </w:p>
    <w:tbl>
      <w:tblPr>
        <w:tblStyle w:val="TableGrid"/>
        <w:tblW w:w="0" w:type="auto"/>
        <w:tblLook w:val="04A0" w:firstRow="1" w:lastRow="0" w:firstColumn="1" w:lastColumn="0" w:noHBand="0" w:noVBand="1"/>
      </w:tblPr>
      <w:tblGrid>
        <w:gridCol w:w="2689"/>
        <w:gridCol w:w="6945"/>
      </w:tblGrid>
      <w:tr w:rsidR="004D4779" w14:paraId="1EB1C68E" w14:textId="77777777" w:rsidTr="004477B8">
        <w:trPr>
          <w:trHeight w:val="412"/>
        </w:trPr>
        <w:tc>
          <w:tcPr>
            <w:tcW w:w="2689" w:type="dxa"/>
            <w:tcBorders>
              <w:top w:val="single" w:sz="4" w:space="0" w:color="FFFFFF" w:themeColor="background1"/>
              <w:left w:val="single" w:sz="4" w:space="0" w:color="FFFFFF" w:themeColor="background1"/>
              <w:bottom w:val="single" w:sz="4" w:space="0" w:color="FFFFFF" w:themeColor="background1"/>
            </w:tcBorders>
          </w:tcPr>
          <w:p w14:paraId="284CE3C9" w14:textId="73B998AB" w:rsidR="004D4779" w:rsidRDefault="004D4779" w:rsidP="004D4779">
            <w:pPr>
              <w:spacing w:line="480" w:lineRule="auto"/>
              <w:jc w:val="both"/>
              <w:rPr>
                <w:rFonts w:cs="Arial"/>
              </w:rPr>
            </w:pPr>
            <w:r>
              <w:rPr>
                <w:rFonts w:cs="Arial"/>
              </w:rPr>
              <w:t>Email Address</w:t>
            </w:r>
            <w:r w:rsidR="00E310C6">
              <w:rPr>
                <w:rFonts w:cs="Arial"/>
              </w:rPr>
              <w:t>(es)</w:t>
            </w:r>
            <w:r>
              <w:rPr>
                <w:rFonts w:cs="Arial"/>
              </w:rPr>
              <w:t>:</w:t>
            </w:r>
          </w:p>
        </w:tc>
        <w:tc>
          <w:tcPr>
            <w:tcW w:w="6945" w:type="dxa"/>
          </w:tcPr>
          <w:p w14:paraId="28CB6A17" w14:textId="4A5B1009" w:rsidR="004D4779" w:rsidRDefault="004D4779" w:rsidP="004D4779">
            <w:pPr>
              <w:rPr>
                <w:rFonts w:cs="Arial"/>
              </w:rPr>
            </w:pPr>
            <w:r w:rsidRPr="00113386">
              <w:rPr>
                <w:rFonts w:cs="Arial"/>
              </w:rPr>
              <w:fldChar w:fldCharType="begin">
                <w:ffData>
                  <w:name w:val="Text6"/>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113386">
              <w:rPr>
                <w:rFonts w:cs="Arial"/>
              </w:rPr>
              <w:fldChar w:fldCharType="end"/>
            </w:r>
          </w:p>
        </w:tc>
      </w:tr>
      <w:tr w:rsidR="004D4779" w14:paraId="76FB9A03" w14:textId="77777777" w:rsidTr="004477B8">
        <w:trPr>
          <w:trHeight w:val="122"/>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02252E" w14:textId="77777777" w:rsidR="004D4779" w:rsidRDefault="004D4779" w:rsidP="00113386">
            <w:pPr>
              <w:jc w:val="both"/>
              <w:rPr>
                <w:rFonts w:cs="Arial"/>
              </w:rPr>
            </w:pPr>
          </w:p>
        </w:tc>
        <w:tc>
          <w:tcPr>
            <w:tcW w:w="6945" w:type="dxa"/>
            <w:tcBorders>
              <w:left w:val="single" w:sz="4" w:space="0" w:color="FFFFFF" w:themeColor="background1"/>
              <w:right w:val="single" w:sz="4" w:space="0" w:color="FFFFFF" w:themeColor="background1"/>
            </w:tcBorders>
          </w:tcPr>
          <w:p w14:paraId="5F59115A" w14:textId="77777777" w:rsidR="004D4779" w:rsidRPr="004D4779" w:rsidRDefault="004D4779" w:rsidP="00113386">
            <w:pPr>
              <w:jc w:val="both"/>
              <w:rPr>
                <w:rFonts w:cs="Arial"/>
                <w:sz w:val="6"/>
                <w:szCs w:val="6"/>
              </w:rPr>
            </w:pPr>
          </w:p>
        </w:tc>
      </w:tr>
      <w:tr w:rsidR="004D4779" w14:paraId="538B5DE5" w14:textId="77777777" w:rsidTr="004477B8">
        <w:trPr>
          <w:trHeight w:val="678"/>
        </w:trPr>
        <w:tc>
          <w:tcPr>
            <w:tcW w:w="2689" w:type="dxa"/>
            <w:tcBorders>
              <w:top w:val="single" w:sz="4" w:space="0" w:color="FFFFFF" w:themeColor="background1"/>
              <w:left w:val="single" w:sz="4" w:space="0" w:color="FFFFFF" w:themeColor="background1"/>
              <w:bottom w:val="single" w:sz="4" w:space="0" w:color="FFFFFF" w:themeColor="background1"/>
            </w:tcBorders>
          </w:tcPr>
          <w:p w14:paraId="251AF307" w14:textId="49E7F19E" w:rsidR="004D4779" w:rsidRDefault="004D4779" w:rsidP="00113386">
            <w:pPr>
              <w:jc w:val="both"/>
              <w:rPr>
                <w:rFonts w:cs="Arial"/>
              </w:rPr>
            </w:pPr>
            <w:r>
              <w:rPr>
                <w:rFonts w:cs="Arial"/>
              </w:rPr>
              <w:t>Postal Address:</w:t>
            </w:r>
          </w:p>
        </w:tc>
        <w:tc>
          <w:tcPr>
            <w:tcW w:w="6945" w:type="dxa"/>
          </w:tcPr>
          <w:p w14:paraId="15EA2B49" w14:textId="00CB88DE" w:rsidR="004D4779" w:rsidRDefault="004D4779" w:rsidP="00113386">
            <w:pPr>
              <w:jc w:val="both"/>
              <w:rPr>
                <w:rFonts w:cs="Arial"/>
              </w:rPr>
            </w:pPr>
            <w:r w:rsidRPr="00113386">
              <w:rPr>
                <w:rFonts w:cs="Arial"/>
              </w:rPr>
              <w:fldChar w:fldCharType="begin">
                <w:ffData>
                  <w:name w:val="Text6"/>
                  <w:enabled/>
                  <w:calcOnExit w:val="0"/>
                  <w:textInput/>
                </w:ffData>
              </w:fldChar>
            </w:r>
            <w:r w:rsidRPr="00113386">
              <w:rPr>
                <w:rFonts w:cs="Arial"/>
              </w:rPr>
              <w:instrText xml:space="preserve"> FORMTEXT </w:instrText>
            </w:r>
            <w:r w:rsidRPr="00113386">
              <w:rPr>
                <w:rFonts w:cs="Arial"/>
              </w:rPr>
            </w:r>
            <w:r w:rsidRPr="00113386">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113386">
              <w:rPr>
                <w:rFonts w:cs="Arial"/>
              </w:rPr>
              <w:fldChar w:fldCharType="end"/>
            </w:r>
          </w:p>
        </w:tc>
      </w:tr>
    </w:tbl>
    <w:p w14:paraId="5819A079" w14:textId="77777777" w:rsidR="006602DD" w:rsidRDefault="006602DD" w:rsidP="00222CDB">
      <w:pPr>
        <w:spacing w:line="260" w:lineRule="auto"/>
        <w:jc w:val="both"/>
        <w:rPr>
          <w:rFonts w:cs="Arial"/>
          <w:sz w:val="16"/>
          <w:szCs w:val="16"/>
        </w:rPr>
      </w:pPr>
    </w:p>
    <w:p w14:paraId="52B8A1AE" w14:textId="0C4898C6" w:rsidR="00113386" w:rsidRPr="003336FF" w:rsidRDefault="00113386" w:rsidP="00222CDB">
      <w:pPr>
        <w:spacing w:line="260" w:lineRule="auto"/>
        <w:jc w:val="both"/>
        <w:rPr>
          <w:rFonts w:eastAsiaTheme="minorHAnsi" w:cs="Arial"/>
          <w:sz w:val="16"/>
          <w:szCs w:val="16"/>
        </w:rPr>
      </w:pPr>
      <w:r w:rsidRPr="003336FF">
        <w:rPr>
          <w:rFonts w:cs="Arial"/>
          <w:sz w:val="16"/>
          <w:szCs w:val="16"/>
        </w:rPr>
        <w:t xml:space="preserve">The completed form should be e-mailed in PDF format to </w:t>
      </w:r>
      <w:hyperlink r:id="rId11" w:history="1">
        <w:r w:rsidR="00013510" w:rsidRPr="00A55AAE">
          <w:rPr>
            <w:rStyle w:val="Hyperlink"/>
            <w:rFonts w:cs="Arial"/>
            <w:sz w:val="16"/>
            <w:szCs w:val="16"/>
          </w:rPr>
          <w:t>grantpayments@wellcome.org</w:t>
        </w:r>
      </w:hyperlink>
      <w:r w:rsidR="00013510">
        <w:rPr>
          <w:rFonts w:eastAsiaTheme="minorHAnsi" w:cs="Arial"/>
          <w:sz w:val="16"/>
          <w:szCs w:val="16"/>
        </w:rPr>
        <w:t xml:space="preserve"> o</w:t>
      </w:r>
      <w:r w:rsidRPr="003336FF">
        <w:rPr>
          <w:rFonts w:eastAsiaTheme="minorHAnsi" w:cs="Arial"/>
          <w:sz w:val="16"/>
          <w:szCs w:val="16"/>
        </w:rPr>
        <w:t xml:space="preserve">r by post to: Wellcome Trust, Gibbs Building, Grant Payments Team, Finance Department, 215 Euston Road, London NW1 2BE. </w:t>
      </w:r>
    </w:p>
    <w:p w14:paraId="101F761E" w14:textId="77777777" w:rsidR="00113386" w:rsidRPr="003336FF" w:rsidRDefault="00113386" w:rsidP="00222CDB">
      <w:pPr>
        <w:spacing w:line="260" w:lineRule="auto"/>
        <w:jc w:val="both"/>
        <w:rPr>
          <w:rFonts w:eastAsiaTheme="minorHAnsi" w:cs="Arial"/>
          <w:sz w:val="16"/>
          <w:szCs w:val="16"/>
        </w:rPr>
      </w:pPr>
    </w:p>
    <w:p w14:paraId="22032894" w14:textId="77777777" w:rsidR="00705787" w:rsidRDefault="00113386" w:rsidP="00222CDB">
      <w:pPr>
        <w:spacing w:line="260" w:lineRule="auto"/>
        <w:jc w:val="both"/>
        <w:rPr>
          <w:rFonts w:eastAsiaTheme="minorHAnsi" w:cs="Arial"/>
          <w:sz w:val="16"/>
          <w:szCs w:val="16"/>
        </w:rPr>
      </w:pPr>
      <w:r w:rsidRPr="003336FF">
        <w:rPr>
          <w:rFonts w:eastAsiaTheme="minorHAnsi" w:cs="Arial"/>
          <w:sz w:val="16"/>
          <w:szCs w:val="16"/>
        </w:rPr>
        <w:t xml:space="preserve">If you have any queries regarding this form, please contact the Grant Payments Team at the above email address or telephone one of the Team members. Details can be found via the following link: </w:t>
      </w:r>
    </w:p>
    <w:p w14:paraId="21403A2F" w14:textId="77777777" w:rsidR="009F2776" w:rsidRPr="009F2776" w:rsidRDefault="009F2776" w:rsidP="00222CDB">
      <w:pPr>
        <w:widowControl w:val="0"/>
        <w:autoSpaceDE w:val="0"/>
        <w:autoSpaceDN w:val="0"/>
        <w:adjustRightInd w:val="0"/>
        <w:spacing w:line="260" w:lineRule="auto"/>
        <w:rPr>
          <w:rStyle w:val="Hyperlink"/>
          <w:rFonts w:cs="Arial"/>
          <w:sz w:val="16"/>
          <w:szCs w:val="16"/>
        </w:rPr>
      </w:pPr>
      <w:r>
        <w:rPr>
          <w:rStyle w:val="Hyperlink"/>
          <w:rFonts w:cs="Arial"/>
          <w:sz w:val="16"/>
          <w:szCs w:val="16"/>
        </w:rPr>
        <w:fldChar w:fldCharType="begin"/>
      </w:r>
      <w:r>
        <w:rPr>
          <w:rStyle w:val="Hyperlink"/>
          <w:rFonts w:cs="Arial"/>
          <w:sz w:val="16"/>
          <w:szCs w:val="16"/>
        </w:rPr>
        <w:instrText xml:space="preserve"> HYPERLINK "</w:instrText>
      </w:r>
      <w:r w:rsidRPr="009F2776">
        <w:rPr>
          <w:rStyle w:val="Hyperlink"/>
          <w:rFonts w:cs="Arial"/>
          <w:sz w:val="16"/>
          <w:szCs w:val="16"/>
        </w:rPr>
        <w:instrText>https://wellcome.org/grant-funding/guidance/grant-payments-team</w:instrText>
      </w:r>
    </w:p>
    <w:p w14:paraId="3804EB60" w14:textId="77777777" w:rsidR="009F2776" w:rsidRPr="00A55AAE" w:rsidRDefault="009F2776" w:rsidP="00222CDB">
      <w:pPr>
        <w:widowControl w:val="0"/>
        <w:autoSpaceDE w:val="0"/>
        <w:autoSpaceDN w:val="0"/>
        <w:adjustRightInd w:val="0"/>
        <w:spacing w:line="260" w:lineRule="auto"/>
        <w:rPr>
          <w:rStyle w:val="Hyperlink"/>
          <w:rFonts w:cs="Arial"/>
          <w:sz w:val="16"/>
          <w:szCs w:val="16"/>
        </w:rPr>
      </w:pPr>
      <w:r>
        <w:rPr>
          <w:rStyle w:val="Hyperlink"/>
          <w:rFonts w:cs="Arial"/>
          <w:sz w:val="16"/>
          <w:szCs w:val="16"/>
        </w:rPr>
        <w:instrText xml:space="preserve">" </w:instrText>
      </w:r>
      <w:r>
        <w:rPr>
          <w:rStyle w:val="Hyperlink"/>
          <w:rFonts w:cs="Arial"/>
          <w:sz w:val="16"/>
          <w:szCs w:val="16"/>
        </w:rPr>
        <w:fldChar w:fldCharType="separate"/>
      </w:r>
      <w:r w:rsidRPr="00A55AAE">
        <w:rPr>
          <w:rStyle w:val="Hyperlink"/>
          <w:rFonts w:cs="Arial"/>
          <w:sz w:val="16"/>
          <w:szCs w:val="16"/>
        </w:rPr>
        <w:t>https://wellcome.org/grant-funding/guidance/grant-payments-team</w:t>
      </w:r>
    </w:p>
    <w:p w14:paraId="07CAE2F0" w14:textId="2FC69499" w:rsidR="00990B06" w:rsidRDefault="009F2776" w:rsidP="00222CDB">
      <w:pPr>
        <w:widowControl w:val="0"/>
        <w:autoSpaceDE w:val="0"/>
        <w:autoSpaceDN w:val="0"/>
        <w:adjustRightInd w:val="0"/>
        <w:spacing w:line="260" w:lineRule="auto"/>
        <w:rPr>
          <w:rFonts w:cs="Arial"/>
          <w:sz w:val="16"/>
          <w:szCs w:val="16"/>
        </w:rPr>
      </w:pPr>
      <w:r>
        <w:rPr>
          <w:rStyle w:val="Hyperlink"/>
          <w:rFonts w:cs="Arial"/>
          <w:sz w:val="16"/>
          <w:szCs w:val="16"/>
        </w:rPr>
        <w:fldChar w:fldCharType="end"/>
      </w:r>
    </w:p>
    <w:p w14:paraId="747F08A8" w14:textId="09B8610E" w:rsidR="00E03D67" w:rsidRPr="00013510" w:rsidRDefault="00CE62DC" w:rsidP="00013510">
      <w:pPr>
        <w:widowControl w:val="0"/>
        <w:autoSpaceDE w:val="0"/>
        <w:autoSpaceDN w:val="0"/>
        <w:adjustRightInd w:val="0"/>
        <w:spacing w:line="260" w:lineRule="auto"/>
        <w:rPr>
          <w:rFonts w:eastAsiaTheme="minorHAnsi" w:cs="Arial"/>
          <w:sz w:val="16"/>
          <w:szCs w:val="16"/>
          <w:u w:val="single"/>
        </w:rPr>
      </w:pPr>
      <w:r w:rsidRPr="00CE62DC">
        <w:rPr>
          <w:rFonts w:eastAsiaTheme="minorHAnsi" w:cs="Arial"/>
          <w:sz w:val="16"/>
          <w:szCs w:val="16"/>
        </w:rPr>
        <w:t>Wellcome will use the information collected on this form for grant payment purposes. For more information on how we handle and use your personal information, please refer to our</w:t>
      </w:r>
      <w:r w:rsidR="00964277">
        <w:rPr>
          <w:rFonts w:eastAsiaTheme="minorHAnsi" w:cs="Arial"/>
          <w:sz w:val="16"/>
          <w:szCs w:val="16"/>
        </w:rPr>
        <w:t xml:space="preserve"> </w:t>
      </w:r>
      <w:hyperlink r:id="rId12" w:history="1">
        <w:r w:rsidR="00964277" w:rsidRPr="00013510">
          <w:rPr>
            <w:rStyle w:val="Hyperlink"/>
            <w:rFonts w:eastAsiaTheme="minorHAnsi" w:cs="Arial"/>
            <w:sz w:val="16"/>
            <w:szCs w:val="16"/>
          </w:rPr>
          <w:t>Wellcome Grants Privacy Statement</w:t>
        </w:r>
      </w:hyperlink>
      <w:r w:rsidR="00013510">
        <w:rPr>
          <w:rFonts w:eastAsiaTheme="minorHAnsi" w:cs="Arial"/>
          <w:sz w:val="16"/>
          <w:szCs w:val="16"/>
        </w:rPr>
        <w:t>.</w:t>
      </w:r>
    </w:p>
    <w:sectPr w:rsidR="00E03D67" w:rsidRPr="00013510" w:rsidSect="00F90C2F">
      <w:headerReference w:type="default" r:id="rId13"/>
      <w:footerReference w:type="default" r:id="rId14"/>
      <w:headerReference w:type="first" r:id="rId15"/>
      <w:footerReference w:type="first" r:id="rId16"/>
      <w:pgSz w:w="11906" w:h="16838" w:code="9"/>
      <w:pgMar w:top="680" w:right="1077" w:bottom="851" w:left="1134" w:header="51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0F58" w14:textId="77777777" w:rsidR="000E23E2" w:rsidRDefault="000E23E2" w:rsidP="009B06F0">
      <w:r>
        <w:separator/>
      </w:r>
    </w:p>
  </w:endnote>
  <w:endnote w:type="continuationSeparator" w:id="0">
    <w:p w14:paraId="0172E3BE" w14:textId="77777777" w:rsidR="000E23E2" w:rsidRDefault="000E23E2" w:rsidP="009B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37A7" w14:textId="77777777" w:rsidR="009220FF" w:rsidRDefault="009220FF" w:rsidP="00861598">
    <w:pPr>
      <w:pStyle w:val="Footer"/>
    </w:pPr>
  </w:p>
  <w:p w14:paraId="0728C110" w14:textId="77777777" w:rsidR="009220FF" w:rsidRDefault="009220FF" w:rsidP="00861598">
    <w:pPr>
      <w:pStyle w:val="Footer"/>
      <w:tabs>
        <w:tab w:val="clear" w:pos="7484"/>
        <w:tab w:val="right" w:pos="8647"/>
      </w:tabs>
    </w:pPr>
  </w:p>
  <w:p w14:paraId="4183298D" w14:textId="77777777" w:rsidR="009220FF" w:rsidRPr="001640C0" w:rsidRDefault="009220FF" w:rsidP="00861598">
    <w:pPr>
      <w:pStyle w:val="ContactDetails"/>
    </w:pPr>
    <w:r w:rsidRPr="001640C0">
      <w:t xml:space="preserve">Wellcome Trust, 215 Euston Road, London NW1 2BE, UK  T +44 (0)20 7611 8888, F +44 (0)20 7611 8545 </w:t>
    </w:r>
    <w:r>
      <w:t xml:space="preserve">  </w:t>
    </w:r>
    <w:r w:rsidRPr="001640C0">
      <w:t>wellcome.ac.uk</w:t>
    </w:r>
  </w:p>
  <w:p w14:paraId="5FDDDC8A" w14:textId="77777777" w:rsidR="009220FF" w:rsidRDefault="009220FF" w:rsidP="00861598">
    <w:pPr>
      <w:pStyle w:val="Footer"/>
      <w:tabs>
        <w:tab w:val="right" w:pos="7371"/>
      </w:tabs>
      <w:rPr>
        <w:color w:val="FF0F2D" w:themeColor="accent4"/>
      </w:rPr>
    </w:pPr>
  </w:p>
  <w:p w14:paraId="5D627D90" w14:textId="77777777" w:rsidR="009220FF" w:rsidRPr="001640C0" w:rsidRDefault="009220FF" w:rsidP="00861598">
    <w:pPr>
      <w:pStyle w:val="Footer"/>
      <w:jc w:val="left"/>
    </w:pPr>
    <w:r w:rsidRPr="001640C0">
      <w:t xml:space="preserve">The Wellcome Trust is a charity registered in </w:t>
    </w:r>
    <w:r>
      <w:t xml:space="preserve">England and Wales, no. 210183. </w:t>
    </w:r>
    <w:r w:rsidRPr="001640C0">
      <w:t xml:space="preserve">Its sole trustee is The Wellcome Trust Limited, a company registered in England and Wales, no. 2711000 (whose registered office is </w:t>
    </w:r>
    <w:r>
      <w:br/>
    </w:r>
    <w:r w:rsidRPr="001640C0">
      <w:t>at 215 Euston Road, London NW1 2BE, UK).</w:t>
    </w:r>
  </w:p>
  <w:p w14:paraId="2677D894" w14:textId="77777777" w:rsidR="009220FF" w:rsidRPr="00861598" w:rsidRDefault="009220FF" w:rsidP="00861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A29F" w14:textId="77777777" w:rsidR="009220FF" w:rsidRDefault="009220FF" w:rsidP="00BB22E0">
    <w:pPr>
      <w:pStyle w:val="Footer"/>
      <w:tabs>
        <w:tab w:val="clear" w:pos="7484"/>
        <w:tab w:val="right" w:pos="8647"/>
      </w:tabs>
    </w:pPr>
  </w:p>
  <w:p w14:paraId="7F6A9F33" w14:textId="77777777" w:rsidR="009220FF" w:rsidRDefault="009220FF" w:rsidP="00BB22E0">
    <w:pPr>
      <w:pStyle w:val="Footer"/>
      <w:tabs>
        <w:tab w:val="clear" w:pos="7484"/>
        <w:tab w:val="right" w:pos="8647"/>
      </w:tabs>
    </w:pPr>
  </w:p>
  <w:p w14:paraId="386A67E1" w14:textId="3382E50F" w:rsidR="009220FF" w:rsidRPr="001640C0" w:rsidRDefault="009220FF" w:rsidP="00CD6679">
    <w:pPr>
      <w:pStyle w:val="ContactDetails"/>
    </w:pPr>
    <w:r w:rsidRPr="001640C0">
      <w:t xml:space="preserve">Wellcome Trust, 215 Euston Road, London NW1 2BE, </w:t>
    </w:r>
    <w:r w:rsidR="00964277" w:rsidRPr="001640C0">
      <w:t>UK T</w:t>
    </w:r>
    <w:r w:rsidRPr="001640C0">
      <w:t xml:space="preserve"> +44 (0)20 7611 8888, F +44 (0)20 7611 8545 </w:t>
    </w:r>
    <w:r>
      <w:t xml:space="preserve">  </w:t>
    </w:r>
    <w:r w:rsidRPr="001640C0">
      <w:t>wellcome.</w:t>
    </w:r>
    <w:r w:rsidR="00B24F0A">
      <w:t>org</w:t>
    </w:r>
  </w:p>
  <w:p w14:paraId="6520026B" w14:textId="77777777" w:rsidR="009220FF" w:rsidRDefault="009220FF" w:rsidP="00CD6679">
    <w:pPr>
      <w:pStyle w:val="Footer"/>
      <w:tabs>
        <w:tab w:val="right" w:pos="7371"/>
      </w:tabs>
      <w:rPr>
        <w:color w:val="FF0F2D" w:themeColor="accent4"/>
      </w:rPr>
    </w:pPr>
  </w:p>
  <w:p w14:paraId="1809C15A" w14:textId="77777777" w:rsidR="009220FF" w:rsidRPr="001640C0" w:rsidRDefault="009220FF" w:rsidP="00CD6679">
    <w:pPr>
      <w:pStyle w:val="Footer"/>
      <w:jc w:val="left"/>
    </w:pPr>
    <w:r w:rsidRPr="001640C0">
      <w:t xml:space="preserve">The Wellcome Trust is a charity registered in </w:t>
    </w:r>
    <w:r>
      <w:t xml:space="preserve">England and Wales, no. 210183. </w:t>
    </w:r>
    <w:r w:rsidRPr="001640C0">
      <w:t xml:space="preserve">Its sole trustee is The Wellcome Trust Limited, a company registered in England and Wales, no. 2711000 (whose registered office is </w:t>
    </w:r>
    <w:r>
      <w:br/>
    </w:r>
    <w:r w:rsidRPr="001640C0">
      <w:t>at 215 Euston Road, London NW1 2BE, UK).</w:t>
    </w:r>
  </w:p>
  <w:p w14:paraId="494B648C" w14:textId="77777777" w:rsidR="009220FF" w:rsidRPr="001640C0" w:rsidRDefault="009220FF" w:rsidP="00CD6679">
    <w:pPr>
      <w:pStyle w:val="ContactDetail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6D25" w14:textId="77777777" w:rsidR="000E23E2" w:rsidRDefault="000E23E2" w:rsidP="009B06F0">
      <w:r>
        <w:separator/>
      </w:r>
    </w:p>
  </w:footnote>
  <w:footnote w:type="continuationSeparator" w:id="0">
    <w:p w14:paraId="03EF0E60" w14:textId="77777777" w:rsidR="000E23E2" w:rsidRDefault="000E23E2" w:rsidP="009B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36F3" w14:textId="77777777" w:rsidR="009220FF" w:rsidRPr="00C10CD4" w:rsidRDefault="009220FF" w:rsidP="000B798C">
    <w:pPr>
      <w:spacing w:after="1920"/>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216A" w14:textId="77777777" w:rsidR="009220FF" w:rsidRDefault="009220FF" w:rsidP="00DD6BAB">
    <w:pPr>
      <w:pStyle w:val="Header"/>
      <w:spacing w:after="0"/>
    </w:pPr>
    <w:r>
      <w:rPr>
        <w:noProof/>
        <w:lang w:eastAsia="en-GB"/>
      </w:rPr>
      <w:drawing>
        <wp:anchor distT="0" distB="0" distL="114300" distR="114300" simplePos="0" relativeHeight="251663359" behindDoc="1" locked="1" layoutInCell="1" allowOverlap="1" wp14:anchorId="4935DCCC" wp14:editId="6E547B6E">
          <wp:simplePos x="0" y="0"/>
          <wp:positionH relativeFrom="page">
            <wp:posOffset>835025</wp:posOffset>
          </wp:positionH>
          <wp:positionV relativeFrom="page">
            <wp:posOffset>313690</wp:posOffset>
          </wp:positionV>
          <wp:extent cx="1116965" cy="1116965"/>
          <wp:effectExtent l="0" t="0" r="635" b="635"/>
          <wp:wrapNone/>
          <wp:docPr id="2" name="Picture 2" descr="Publishing:Design:Design projects:MS-6549.61 W Brand 2016 Word template HR applicant pack :Hi-Res:W-Logo-[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Design:Design projects:MS-6549.61 W Brand 2016 Word template HR applicant pack :Hi-Res:W-Logo-[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1116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758E7"/>
    <w:multiLevelType w:val="hybridMultilevel"/>
    <w:tmpl w:val="FD2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E4E61"/>
    <w:multiLevelType w:val="hybridMultilevel"/>
    <w:tmpl w:val="C4AC7F5C"/>
    <w:lvl w:ilvl="0" w:tplc="756AD60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A3E16"/>
    <w:multiLevelType w:val="hybridMultilevel"/>
    <w:tmpl w:val="3FDA1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666444"/>
    <w:multiLevelType w:val="hybridMultilevel"/>
    <w:tmpl w:val="2D5CA65A"/>
    <w:lvl w:ilvl="0" w:tplc="4F02780A">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F3624"/>
    <w:multiLevelType w:val="hybridMultilevel"/>
    <w:tmpl w:val="83B08F74"/>
    <w:lvl w:ilvl="0" w:tplc="0809000F">
      <w:start w:val="1"/>
      <w:numFmt w:val="decimal"/>
      <w:lvlText w:val="%1."/>
      <w:lvlJc w:val="left"/>
      <w:pPr>
        <w:ind w:left="360"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40A963AF"/>
    <w:multiLevelType w:val="hybridMultilevel"/>
    <w:tmpl w:val="17DE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D5604F"/>
    <w:multiLevelType w:val="hybridMultilevel"/>
    <w:tmpl w:val="EEAA8414"/>
    <w:lvl w:ilvl="0" w:tplc="08090001">
      <w:start w:val="1"/>
      <w:numFmt w:val="bullet"/>
      <w:lvlText w:val=""/>
      <w:lvlJc w:val="left"/>
      <w:pPr>
        <w:ind w:left="720" w:hanging="360"/>
      </w:pPr>
      <w:rPr>
        <w:rFonts w:ascii="Symbol" w:hAnsi="Symbol" w:hint="default"/>
      </w:rPr>
    </w:lvl>
    <w:lvl w:ilvl="1" w:tplc="FF1EE8B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25DE8"/>
    <w:multiLevelType w:val="hybridMultilevel"/>
    <w:tmpl w:val="C8F03F2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966AB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2983D38"/>
    <w:multiLevelType w:val="hybridMultilevel"/>
    <w:tmpl w:val="B664AC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7"/>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1D"/>
    <w:rsid w:val="000133AA"/>
    <w:rsid w:val="00013510"/>
    <w:rsid w:val="0002248B"/>
    <w:rsid w:val="000245D8"/>
    <w:rsid w:val="00046843"/>
    <w:rsid w:val="00056E0F"/>
    <w:rsid w:val="00063A4B"/>
    <w:rsid w:val="00091F2D"/>
    <w:rsid w:val="000B040E"/>
    <w:rsid w:val="000B4038"/>
    <w:rsid w:val="000B7484"/>
    <w:rsid w:val="000B798C"/>
    <w:rsid w:val="000D0DE7"/>
    <w:rsid w:val="000E0B08"/>
    <w:rsid w:val="000E23E2"/>
    <w:rsid w:val="000E56FC"/>
    <w:rsid w:val="00100EB2"/>
    <w:rsid w:val="0011188B"/>
    <w:rsid w:val="00113386"/>
    <w:rsid w:val="0013681D"/>
    <w:rsid w:val="001374FE"/>
    <w:rsid w:val="00160867"/>
    <w:rsid w:val="001640C0"/>
    <w:rsid w:val="00170D47"/>
    <w:rsid w:val="001733F3"/>
    <w:rsid w:val="00173C29"/>
    <w:rsid w:val="001761A9"/>
    <w:rsid w:val="001812DE"/>
    <w:rsid w:val="00183397"/>
    <w:rsid w:val="00184308"/>
    <w:rsid w:val="001A2BB6"/>
    <w:rsid w:val="001B2358"/>
    <w:rsid w:val="001C2D06"/>
    <w:rsid w:val="001F3A94"/>
    <w:rsid w:val="001F756B"/>
    <w:rsid w:val="00210CBB"/>
    <w:rsid w:val="00211243"/>
    <w:rsid w:val="00213AFC"/>
    <w:rsid w:val="002169D4"/>
    <w:rsid w:val="00222CDB"/>
    <w:rsid w:val="00225962"/>
    <w:rsid w:val="00242212"/>
    <w:rsid w:val="00244D26"/>
    <w:rsid w:val="00257A71"/>
    <w:rsid w:val="00260377"/>
    <w:rsid w:val="00280F1C"/>
    <w:rsid w:val="00281693"/>
    <w:rsid w:val="00282439"/>
    <w:rsid w:val="002A5F8B"/>
    <w:rsid w:val="002A6114"/>
    <w:rsid w:val="002A7D01"/>
    <w:rsid w:val="002C001F"/>
    <w:rsid w:val="002C2B18"/>
    <w:rsid w:val="002E2703"/>
    <w:rsid w:val="00300C01"/>
    <w:rsid w:val="00305AA5"/>
    <w:rsid w:val="00317313"/>
    <w:rsid w:val="00317D6C"/>
    <w:rsid w:val="00321C50"/>
    <w:rsid w:val="003322F7"/>
    <w:rsid w:val="003336FF"/>
    <w:rsid w:val="00336DC9"/>
    <w:rsid w:val="003476AD"/>
    <w:rsid w:val="003513C8"/>
    <w:rsid w:val="00370DF5"/>
    <w:rsid w:val="00375263"/>
    <w:rsid w:val="003917A1"/>
    <w:rsid w:val="003C44F5"/>
    <w:rsid w:val="003F7AA2"/>
    <w:rsid w:val="00416939"/>
    <w:rsid w:val="0043317F"/>
    <w:rsid w:val="00443107"/>
    <w:rsid w:val="004443CB"/>
    <w:rsid w:val="00444B4F"/>
    <w:rsid w:val="004477B8"/>
    <w:rsid w:val="00450821"/>
    <w:rsid w:val="004677C9"/>
    <w:rsid w:val="00481153"/>
    <w:rsid w:val="00484BE2"/>
    <w:rsid w:val="004A6847"/>
    <w:rsid w:val="004A73B2"/>
    <w:rsid w:val="004B0C28"/>
    <w:rsid w:val="004B210B"/>
    <w:rsid w:val="004D3E01"/>
    <w:rsid w:val="004D4779"/>
    <w:rsid w:val="004E711D"/>
    <w:rsid w:val="00521D44"/>
    <w:rsid w:val="005223B5"/>
    <w:rsid w:val="00524414"/>
    <w:rsid w:val="005276CE"/>
    <w:rsid w:val="00534F95"/>
    <w:rsid w:val="005410E2"/>
    <w:rsid w:val="00566624"/>
    <w:rsid w:val="0057286B"/>
    <w:rsid w:val="0058146E"/>
    <w:rsid w:val="0059337B"/>
    <w:rsid w:val="005A473B"/>
    <w:rsid w:val="005E2D5B"/>
    <w:rsid w:val="0063230C"/>
    <w:rsid w:val="006354E0"/>
    <w:rsid w:val="006602DD"/>
    <w:rsid w:val="006663B5"/>
    <w:rsid w:val="00692916"/>
    <w:rsid w:val="006A2B13"/>
    <w:rsid w:val="006D7D98"/>
    <w:rsid w:val="006F0E07"/>
    <w:rsid w:val="006F473D"/>
    <w:rsid w:val="00700F6C"/>
    <w:rsid w:val="00705787"/>
    <w:rsid w:val="00730210"/>
    <w:rsid w:val="0073611F"/>
    <w:rsid w:val="00740271"/>
    <w:rsid w:val="00751580"/>
    <w:rsid w:val="00771C97"/>
    <w:rsid w:val="007845F6"/>
    <w:rsid w:val="00785F55"/>
    <w:rsid w:val="007907AC"/>
    <w:rsid w:val="00794683"/>
    <w:rsid w:val="00797631"/>
    <w:rsid w:val="007A551A"/>
    <w:rsid w:val="007C71B5"/>
    <w:rsid w:val="007E2B45"/>
    <w:rsid w:val="007E7477"/>
    <w:rsid w:val="007F7D52"/>
    <w:rsid w:val="00802DEB"/>
    <w:rsid w:val="0080724E"/>
    <w:rsid w:val="00815EEA"/>
    <w:rsid w:val="008261CE"/>
    <w:rsid w:val="0084006A"/>
    <w:rsid w:val="008451C8"/>
    <w:rsid w:val="00861598"/>
    <w:rsid w:val="0088294C"/>
    <w:rsid w:val="008841EF"/>
    <w:rsid w:val="0088527F"/>
    <w:rsid w:val="008A6739"/>
    <w:rsid w:val="008B6D09"/>
    <w:rsid w:val="008C3D2B"/>
    <w:rsid w:val="008C78DC"/>
    <w:rsid w:val="008D5410"/>
    <w:rsid w:val="008E6BB5"/>
    <w:rsid w:val="008E6EBE"/>
    <w:rsid w:val="008E7307"/>
    <w:rsid w:val="009007BC"/>
    <w:rsid w:val="00910A50"/>
    <w:rsid w:val="009220FF"/>
    <w:rsid w:val="00932FD6"/>
    <w:rsid w:val="0094065B"/>
    <w:rsid w:val="00953B55"/>
    <w:rsid w:val="00964277"/>
    <w:rsid w:val="00967425"/>
    <w:rsid w:val="00985C95"/>
    <w:rsid w:val="00990B06"/>
    <w:rsid w:val="00990E23"/>
    <w:rsid w:val="009B06F0"/>
    <w:rsid w:val="009C169D"/>
    <w:rsid w:val="009C569B"/>
    <w:rsid w:val="009C5EFA"/>
    <w:rsid w:val="009C6894"/>
    <w:rsid w:val="009D565F"/>
    <w:rsid w:val="009E0A91"/>
    <w:rsid w:val="009F2776"/>
    <w:rsid w:val="009F2AF3"/>
    <w:rsid w:val="00A03888"/>
    <w:rsid w:val="00A03E3E"/>
    <w:rsid w:val="00A303F9"/>
    <w:rsid w:val="00A351FE"/>
    <w:rsid w:val="00A65339"/>
    <w:rsid w:val="00A77A38"/>
    <w:rsid w:val="00AA72F1"/>
    <w:rsid w:val="00AA7B5D"/>
    <w:rsid w:val="00AB7664"/>
    <w:rsid w:val="00AD4888"/>
    <w:rsid w:val="00AF1740"/>
    <w:rsid w:val="00AF751F"/>
    <w:rsid w:val="00B06A61"/>
    <w:rsid w:val="00B24F0A"/>
    <w:rsid w:val="00B32017"/>
    <w:rsid w:val="00B46017"/>
    <w:rsid w:val="00B5313F"/>
    <w:rsid w:val="00B544D3"/>
    <w:rsid w:val="00B61A57"/>
    <w:rsid w:val="00B811A2"/>
    <w:rsid w:val="00B91FA3"/>
    <w:rsid w:val="00BA0F36"/>
    <w:rsid w:val="00BA2457"/>
    <w:rsid w:val="00BA7601"/>
    <w:rsid w:val="00BB22E0"/>
    <w:rsid w:val="00BB6113"/>
    <w:rsid w:val="00BC00E8"/>
    <w:rsid w:val="00BD42B7"/>
    <w:rsid w:val="00BD7442"/>
    <w:rsid w:val="00BD79B3"/>
    <w:rsid w:val="00BF2567"/>
    <w:rsid w:val="00BF62C6"/>
    <w:rsid w:val="00C05ECE"/>
    <w:rsid w:val="00C10CD4"/>
    <w:rsid w:val="00C13A25"/>
    <w:rsid w:val="00C60088"/>
    <w:rsid w:val="00C60FB6"/>
    <w:rsid w:val="00C661AE"/>
    <w:rsid w:val="00C906A4"/>
    <w:rsid w:val="00C932B2"/>
    <w:rsid w:val="00CB3EEE"/>
    <w:rsid w:val="00CB52A9"/>
    <w:rsid w:val="00CB7CA9"/>
    <w:rsid w:val="00CC28A0"/>
    <w:rsid w:val="00CD6679"/>
    <w:rsid w:val="00CE62DC"/>
    <w:rsid w:val="00D03F9A"/>
    <w:rsid w:val="00D054C6"/>
    <w:rsid w:val="00D17311"/>
    <w:rsid w:val="00D20BAF"/>
    <w:rsid w:val="00D20DBC"/>
    <w:rsid w:val="00D22093"/>
    <w:rsid w:val="00D30426"/>
    <w:rsid w:val="00D514E6"/>
    <w:rsid w:val="00D846D2"/>
    <w:rsid w:val="00DB38CF"/>
    <w:rsid w:val="00DB637B"/>
    <w:rsid w:val="00DD6BAB"/>
    <w:rsid w:val="00DE02B7"/>
    <w:rsid w:val="00DE0742"/>
    <w:rsid w:val="00DF5613"/>
    <w:rsid w:val="00DF574D"/>
    <w:rsid w:val="00E022A8"/>
    <w:rsid w:val="00E03D67"/>
    <w:rsid w:val="00E16165"/>
    <w:rsid w:val="00E310C6"/>
    <w:rsid w:val="00E3252C"/>
    <w:rsid w:val="00E3634D"/>
    <w:rsid w:val="00E41A00"/>
    <w:rsid w:val="00E44D77"/>
    <w:rsid w:val="00E55CEC"/>
    <w:rsid w:val="00E608BD"/>
    <w:rsid w:val="00E94C95"/>
    <w:rsid w:val="00EB6C50"/>
    <w:rsid w:val="00EC0438"/>
    <w:rsid w:val="00EC0748"/>
    <w:rsid w:val="00EE0240"/>
    <w:rsid w:val="00EE6128"/>
    <w:rsid w:val="00EF795F"/>
    <w:rsid w:val="00EF7F9B"/>
    <w:rsid w:val="00F01F49"/>
    <w:rsid w:val="00F467C0"/>
    <w:rsid w:val="00F61C37"/>
    <w:rsid w:val="00F73AD6"/>
    <w:rsid w:val="00F81F23"/>
    <w:rsid w:val="00F826F8"/>
    <w:rsid w:val="00F90C2F"/>
    <w:rsid w:val="00FB2974"/>
    <w:rsid w:val="00FC5587"/>
    <w:rsid w:val="00FD482C"/>
    <w:rsid w:val="00FE1735"/>
    <w:rsid w:val="00FF1C12"/>
    <w:rsid w:val="00FF5E01"/>
    <w:rsid w:val="00FF6B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53D1F0"/>
  <w15:docId w15:val="{2F43CB8B-E7BD-4BD4-9432-DB1EFDEE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08"/>
    <w:pPr>
      <w:spacing w:after="0" w:line="24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CD4"/>
    <w:pPr>
      <w:tabs>
        <w:tab w:val="center" w:pos="4513"/>
        <w:tab w:val="right" w:pos="9026"/>
      </w:tabs>
      <w:spacing w:after="360"/>
    </w:pPr>
  </w:style>
  <w:style w:type="character" w:customStyle="1" w:styleId="HeaderChar">
    <w:name w:val="Header Char"/>
    <w:basedOn w:val="DefaultParagraphFont"/>
    <w:link w:val="Header"/>
    <w:uiPriority w:val="99"/>
    <w:rsid w:val="00C10CD4"/>
    <w:rPr>
      <w:rFonts w:ascii="Helvetica" w:eastAsia="Times New Roman" w:hAnsi="Helvetica" w:cs="Times New Roman"/>
      <w:szCs w:val="20"/>
    </w:rPr>
  </w:style>
  <w:style w:type="paragraph" w:styleId="Footer">
    <w:name w:val="footer"/>
    <w:basedOn w:val="Normal"/>
    <w:link w:val="FooterChar"/>
    <w:uiPriority w:val="99"/>
    <w:unhideWhenUsed/>
    <w:rsid w:val="00B91FA3"/>
    <w:pPr>
      <w:tabs>
        <w:tab w:val="center" w:pos="4513"/>
        <w:tab w:val="right" w:pos="7484"/>
      </w:tabs>
      <w:spacing w:line="130" w:lineRule="exact"/>
      <w:jc w:val="both"/>
    </w:pPr>
    <w:rPr>
      <w:spacing w:val="-4"/>
      <w:sz w:val="10"/>
      <w:szCs w:val="10"/>
    </w:rPr>
  </w:style>
  <w:style w:type="character" w:customStyle="1" w:styleId="FooterChar">
    <w:name w:val="Footer Char"/>
    <w:basedOn w:val="DefaultParagraphFont"/>
    <w:link w:val="Footer"/>
    <w:uiPriority w:val="99"/>
    <w:rsid w:val="00B91FA3"/>
    <w:rPr>
      <w:rFonts w:ascii="Helvetica" w:eastAsia="Times New Roman" w:hAnsi="Helvetica" w:cs="Times New Roman"/>
      <w:spacing w:val="-4"/>
      <w:sz w:val="10"/>
      <w:szCs w:val="10"/>
    </w:rPr>
  </w:style>
  <w:style w:type="paragraph" w:styleId="BalloonText">
    <w:name w:val="Balloon Text"/>
    <w:basedOn w:val="Normal"/>
    <w:link w:val="BalloonTextChar"/>
    <w:uiPriority w:val="99"/>
    <w:semiHidden/>
    <w:unhideWhenUsed/>
    <w:rsid w:val="009B06F0"/>
    <w:rPr>
      <w:rFonts w:ascii="Tahoma" w:hAnsi="Tahoma" w:cs="Tahoma"/>
      <w:sz w:val="16"/>
      <w:szCs w:val="16"/>
    </w:rPr>
  </w:style>
  <w:style w:type="character" w:customStyle="1" w:styleId="BalloonTextChar">
    <w:name w:val="Balloon Text Char"/>
    <w:basedOn w:val="DefaultParagraphFont"/>
    <w:link w:val="BalloonText"/>
    <w:uiPriority w:val="99"/>
    <w:semiHidden/>
    <w:rsid w:val="009B06F0"/>
    <w:rPr>
      <w:rFonts w:ascii="Tahoma" w:hAnsi="Tahoma" w:cs="Tahoma"/>
      <w:sz w:val="16"/>
      <w:szCs w:val="16"/>
    </w:rPr>
  </w:style>
  <w:style w:type="character" w:styleId="PlaceholderText">
    <w:name w:val="Placeholder Text"/>
    <w:basedOn w:val="DefaultParagraphFont"/>
    <w:uiPriority w:val="99"/>
    <w:semiHidden/>
    <w:rsid w:val="009B06F0"/>
    <w:rPr>
      <w:color w:val="808080"/>
    </w:rPr>
  </w:style>
  <w:style w:type="character" w:styleId="CommentReference">
    <w:name w:val="annotation reference"/>
    <w:basedOn w:val="DefaultParagraphFont"/>
    <w:uiPriority w:val="99"/>
    <w:semiHidden/>
    <w:unhideWhenUsed/>
    <w:rsid w:val="000245D8"/>
    <w:rPr>
      <w:sz w:val="16"/>
      <w:szCs w:val="16"/>
    </w:rPr>
  </w:style>
  <w:style w:type="paragraph" w:styleId="CommentText">
    <w:name w:val="annotation text"/>
    <w:basedOn w:val="Normal"/>
    <w:link w:val="CommentTextChar"/>
    <w:uiPriority w:val="99"/>
    <w:semiHidden/>
    <w:unhideWhenUsed/>
    <w:rsid w:val="000245D8"/>
  </w:style>
  <w:style w:type="character" w:customStyle="1" w:styleId="CommentTextChar">
    <w:name w:val="Comment Text Char"/>
    <w:basedOn w:val="DefaultParagraphFont"/>
    <w:link w:val="CommentText"/>
    <w:uiPriority w:val="99"/>
    <w:semiHidden/>
    <w:rsid w:val="000245D8"/>
    <w:rPr>
      <w:rFonts w:ascii="Times New Roman" w:eastAsia="Times New Roman" w:hAnsi="Times New Roman" w:cs="Times New Roman"/>
      <w:sz w:val="20"/>
      <w:szCs w:val="20"/>
    </w:rPr>
  </w:style>
  <w:style w:type="paragraph" w:styleId="ListParagraph">
    <w:name w:val="List Paragraph"/>
    <w:basedOn w:val="Normal"/>
    <w:uiPriority w:val="34"/>
    <w:qFormat/>
    <w:rsid w:val="000245D8"/>
    <w:pPr>
      <w:ind w:left="720"/>
      <w:contextualSpacing/>
    </w:pPr>
  </w:style>
  <w:style w:type="paragraph" w:customStyle="1" w:styleId="ContactDetails">
    <w:name w:val="Contact Details"/>
    <w:basedOn w:val="Normal"/>
    <w:qFormat/>
    <w:rsid w:val="00B91FA3"/>
    <w:pPr>
      <w:spacing w:line="180" w:lineRule="exact"/>
    </w:pPr>
    <w:rPr>
      <w:b/>
      <w:sz w:val="15"/>
    </w:rPr>
  </w:style>
  <w:style w:type="paragraph" w:customStyle="1" w:styleId="TopTableText">
    <w:name w:val="Top Table Text"/>
    <w:basedOn w:val="Normal"/>
    <w:qFormat/>
    <w:rsid w:val="00D20DBC"/>
    <w:pPr>
      <w:spacing w:before="20" w:after="20" w:line="180" w:lineRule="exact"/>
    </w:pPr>
    <w:rPr>
      <w:rFonts w:cs="Arial"/>
      <w:sz w:val="16"/>
      <w:szCs w:val="22"/>
    </w:rPr>
  </w:style>
  <w:style w:type="paragraph" w:customStyle="1" w:styleId="BulletStyle">
    <w:name w:val="Bullet Style"/>
    <w:basedOn w:val="Normal"/>
    <w:qFormat/>
    <w:rsid w:val="00D20DBC"/>
    <w:pPr>
      <w:numPr>
        <w:numId w:val="3"/>
      </w:numPr>
      <w:tabs>
        <w:tab w:val="left" w:pos="2160"/>
        <w:tab w:val="left" w:pos="2880"/>
        <w:tab w:val="left" w:pos="3600"/>
      </w:tabs>
      <w:spacing w:before="240"/>
      <w:ind w:left="142" w:hanging="142"/>
    </w:pPr>
    <w:rPr>
      <w:rFonts w:cs="Arial"/>
      <w:szCs w:val="22"/>
    </w:rPr>
  </w:style>
  <w:style w:type="paragraph" w:customStyle="1" w:styleId="TemplateTitle">
    <w:name w:val="Template Title"/>
    <w:basedOn w:val="Normal"/>
    <w:qFormat/>
    <w:rsid w:val="00D20DBC"/>
    <w:pPr>
      <w:spacing w:after="100" w:line="240" w:lineRule="auto"/>
      <w:ind w:left="2977"/>
    </w:pPr>
    <w:rPr>
      <w:b/>
      <w:sz w:val="28"/>
      <w:szCs w:val="32"/>
    </w:rPr>
  </w:style>
  <w:style w:type="paragraph" w:customStyle="1" w:styleId="IndentedCopy">
    <w:name w:val="Indented Copy"/>
    <w:basedOn w:val="Normal"/>
    <w:qFormat/>
    <w:rsid w:val="007E2B45"/>
    <w:pPr>
      <w:ind w:firstLine="340"/>
    </w:pPr>
    <w:rPr>
      <w:rFonts w:cs="Arial"/>
      <w:szCs w:val="22"/>
    </w:rPr>
  </w:style>
  <w:style w:type="paragraph" w:customStyle="1" w:styleId="TableText">
    <w:name w:val="Table Text"/>
    <w:basedOn w:val="Normal"/>
    <w:qFormat/>
    <w:rsid w:val="00091F2D"/>
    <w:pPr>
      <w:spacing w:before="20" w:after="20" w:line="200" w:lineRule="exact"/>
    </w:pPr>
    <w:rPr>
      <w:sz w:val="18"/>
    </w:rPr>
  </w:style>
  <w:style w:type="paragraph" w:customStyle="1" w:styleId="TableBullet">
    <w:name w:val="Table Bullet"/>
    <w:basedOn w:val="TableText"/>
    <w:qFormat/>
    <w:rsid w:val="00091F2D"/>
    <w:pPr>
      <w:numPr>
        <w:numId w:val="10"/>
      </w:numPr>
      <w:spacing w:after="30"/>
      <w:ind w:left="170" w:hanging="170"/>
    </w:pPr>
  </w:style>
  <w:style w:type="character" w:styleId="Hyperlink">
    <w:name w:val="Hyperlink"/>
    <w:rsid w:val="00113386"/>
    <w:rPr>
      <w:color w:val="0000FF"/>
      <w:u w:val="single"/>
    </w:rPr>
  </w:style>
  <w:style w:type="character" w:styleId="FollowedHyperlink">
    <w:name w:val="FollowedHyperlink"/>
    <w:basedOn w:val="DefaultParagraphFont"/>
    <w:uiPriority w:val="99"/>
    <w:semiHidden/>
    <w:unhideWhenUsed/>
    <w:rsid w:val="005223B5"/>
    <w:rPr>
      <w:color w:val="800080" w:themeColor="followedHyperlink"/>
      <w:u w:val="single"/>
    </w:rPr>
  </w:style>
  <w:style w:type="character" w:styleId="UnresolvedMention">
    <w:name w:val="Unresolved Mention"/>
    <w:basedOn w:val="DefaultParagraphFont"/>
    <w:uiPriority w:val="99"/>
    <w:semiHidden/>
    <w:unhideWhenUsed/>
    <w:rsid w:val="0044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8784">
      <w:bodyDiv w:val="1"/>
      <w:marLeft w:val="0"/>
      <w:marRight w:val="0"/>
      <w:marTop w:val="0"/>
      <w:marBottom w:val="0"/>
      <w:divBdr>
        <w:top w:val="none" w:sz="0" w:space="0" w:color="auto"/>
        <w:left w:val="none" w:sz="0" w:space="0" w:color="auto"/>
        <w:bottom w:val="none" w:sz="0" w:space="0" w:color="auto"/>
        <w:right w:val="none" w:sz="0" w:space="0" w:color="auto"/>
      </w:divBdr>
    </w:div>
    <w:div w:id="546725072">
      <w:bodyDiv w:val="1"/>
      <w:marLeft w:val="0"/>
      <w:marRight w:val="0"/>
      <w:marTop w:val="0"/>
      <w:marBottom w:val="0"/>
      <w:divBdr>
        <w:top w:val="none" w:sz="0" w:space="0" w:color="auto"/>
        <w:left w:val="none" w:sz="0" w:space="0" w:color="auto"/>
        <w:bottom w:val="none" w:sz="0" w:space="0" w:color="auto"/>
        <w:right w:val="none" w:sz="0" w:space="0" w:color="auto"/>
      </w:divBdr>
    </w:div>
    <w:div w:id="20021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lcome.org/grant-funding/privacy-and-confidentiality-wellcome-gr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payments@wellcom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ummonm\AppData\Local\Temp\wz4cf8\Finance%20word%20templates\MS-6600.8%20Finance%20docs%202016%20Bank%20details%20form.dotx" TargetMode="External"/></Relationships>
</file>

<file path=word/theme/theme1.xml><?xml version="1.0" encoding="utf-8"?>
<a:theme xmlns:a="http://schemas.openxmlformats.org/drawingml/2006/main" name="Wellcome Trust 1">
  <a:themeElements>
    <a:clrScheme name="Wellcome Trust 1">
      <a:dk1>
        <a:sysClr val="windowText" lastClr="000000"/>
      </a:dk1>
      <a:lt1>
        <a:sysClr val="window" lastClr="FFFFFF"/>
      </a:lt1>
      <a:dk2>
        <a:srgbClr val="1F497D"/>
      </a:dk2>
      <a:lt2>
        <a:srgbClr val="EEECE1"/>
      </a:lt2>
      <a:accent1>
        <a:srgbClr val="003170"/>
      </a:accent1>
      <a:accent2>
        <a:srgbClr val="FFEA4D"/>
      </a:accent2>
      <a:accent3>
        <a:srgbClr val="90C859"/>
      </a:accent3>
      <a:accent4>
        <a:srgbClr val="FF0F2D"/>
      </a:accent4>
      <a:accent5>
        <a:srgbClr val="009BB2"/>
      </a:accent5>
      <a:accent6>
        <a:srgbClr val="F07F0A"/>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E4429E2DF7A2438CA40E5C70C00693" ma:contentTypeVersion="13" ma:contentTypeDescription="Create a new document." ma:contentTypeScope="" ma:versionID="7ad3a19ceaaa29220ccc6a1a3e58c23f">
  <xsd:schema xmlns:xsd="http://www.w3.org/2001/XMLSchema" xmlns:xs="http://www.w3.org/2001/XMLSchema" xmlns:p="http://schemas.microsoft.com/office/2006/metadata/properties" xmlns:ns3="16aea516-ad35-4788-b790-a0f0dadf70f9" xmlns:ns4="5d823ba2-e5e0-4ece-911e-752acab526bb" targetNamespace="http://schemas.microsoft.com/office/2006/metadata/properties" ma:root="true" ma:fieldsID="d849bb468b10c0a1db095c1aa563cc19" ns3:_="" ns4:_="">
    <xsd:import namespace="16aea516-ad35-4788-b790-a0f0dadf70f9"/>
    <xsd:import namespace="5d823ba2-e5e0-4ece-911e-752acab526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ea516-ad35-4788-b790-a0f0dadf70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23ba2-e5e0-4ece-911e-752acab526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78B13-F222-41B4-8EBF-74028548A996}">
  <ds:schemaRefs>
    <ds:schemaRef ds:uri="http://schemas.microsoft.com/sharepoint/v3/contenttype/forms"/>
  </ds:schemaRefs>
</ds:datastoreItem>
</file>

<file path=customXml/itemProps2.xml><?xml version="1.0" encoding="utf-8"?>
<ds:datastoreItem xmlns:ds="http://schemas.openxmlformats.org/officeDocument/2006/customXml" ds:itemID="{9572B5F4-3892-449E-8205-9C78C93E8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ea516-ad35-4788-b790-a0f0dadf70f9"/>
    <ds:schemaRef ds:uri="5d823ba2-e5e0-4ece-911e-752acab5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AC8CA-298E-406F-8B17-C3769D207D58}">
  <ds:schemaRefs>
    <ds:schemaRef ds:uri="http://schemas.openxmlformats.org/officeDocument/2006/bibliography"/>
  </ds:schemaRefs>
</ds:datastoreItem>
</file>

<file path=customXml/itemProps4.xml><?xml version="1.0" encoding="utf-8"?>
<ds:datastoreItem xmlns:ds="http://schemas.openxmlformats.org/officeDocument/2006/customXml" ds:itemID="{6A3AAE09-37D2-4754-A0C7-2EA25B63CE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MS-6600.8 Finance docs 2016 Bank details form</Template>
  <TotalTime>14</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Wellcome Trust</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Makayla Drummond</dc:creator>
  <cp:lastModifiedBy>Marilyn Arthur</cp:lastModifiedBy>
  <cp:revision>2</cp:revision>
  <cp:lastPrinted>2016-06-28T10:27:00Z</cp:lastPrinted>
  <dcterms:created xsi:type="dcterms:W3CDTF">2023-03-07T17:50:00Z</dcterms:created>
  <dcterms:modified xsi:type="dcterms:W3CDTF">2023-03-07T17:50:00Z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0x0101005EE4429E2DF7A2438CA40E5C70C00693</vt:lpwstr>
  </property>
</Properties>
</file>